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6D" w:rsidRDefault="0034716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4716D" w:rsidRDefault="0034716D">
      <w:pPr>
        <w:wordWrap w:val="0"/>
        <w:overflowPunct w:val="0"/>
        <w:autoSpaceDE w:val="0"/>
        <w:autoSpaceDN w:val="0"/>
      </w:pPr>
    </w:p>
    <w:p w:rsidR="0034716D" w:rsidRDefault="0034716D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店舗新築、改装、工場機械及び駐車場</w:t>
      </w:r>
    </w:p>
    <w:p w:rsidR="0034716D" w:rsidRDefault="0034716D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 xml:space="preserve">設備事業計画書　　　　　　　　　　</w:t>
      </w:r>
    </w:p>
    <w:p w:rsidR="0034716D" w:rsidRDefault="0034716D">
      <w:pPr>
        <w:wordWrap w:val="0"/>
        <w:overflowPunct w:val="0"/>
        <w:autoSpaceDE w:val="0"/>
        <w:autoSpaceDN w:val="0"/>
      </w:pP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事業施行者の住所氏名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大津町大字　　　　　　　　　　　　番地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氏名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事業施行の場所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大津町大字　　　　　　　　　　　　番地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事業のあらまし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融資金計画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ア</w:t>
      </w:r>
      <w:r>
        <w:rPr>
          <w:rFonts w:hint="eastAsia"/>
        </w:rPr>
        <w:t>融資先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イ</w:t>
      </w:r>
      <w:r>
        <w:rPr>
          <w:rFonts w:hint="eastAsia"/>
        </w:rPr>
        <w:t>融資金額　　　　　　　　円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ウ</w:t>
      </w:r>
      <w:r>
        <w:rPr>
          <w:rFonts w:hint="eastAsia"/>
        </w:rPr>
        <w:t>融資期</w:t>
      </w:r>
      <w:r>
        <w:rPr>
          <w:rFonts w:hint="eastAsia"/>
          <w:spacing w:val="210"/>
        </w:rPr>
        <w:t>間</w:t>
      </w:r>
      <w:r>
        <w:rPr>
          <w:rFonts w:hint="eastAsia"/>
        </w:rPr>
        <w:t>自　　　年　　月　　日から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　　　　　　　至　　　年　　月　　日まで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エ　融資金利率</w:t>
      </w:r>
      <w:r>
        <w:t>(</w:t>
      </w:r>
      <w:r>
        <w:rPr>
          <w:rFonts w:hint="eastAsia"/>
        </w:rPr>
        <w:t xml:space="preserve">日歩　　　</w:t>
      </w:r>
      <w:r>
        <w:t>)(</w:t>
      </w:r>
      <w:r>
        <w:rPr>
          <w:rFonts w:hint="eastAsia"/>
        </w:rPr>
        <w:t xml:space="preserve">月利　　　</w:t>
      </w:r>
      <w:r>
        <w:t>)(</w:t>
      </w:r>
      <w:r>
        <w:rPr>
          <w:rFonts w:hint="eastAsia"/>
        </w:rPr>
        <w:t xml:space="preserve">年利　　　</w:t>
      </w:r>
      <w:r>
        <w:t>)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　工事設計書及び工事見積書を添付する事</w:t>
      </w:r>
    </w:p>
    <w:p w:rsidR="0034716D" w:rsidRDefault="0034716D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利子補給算定額</w:t>
      </w:r>
      <w:r>
        <w:t>(</w:t>
      </w:r>
      <w:r>
        <w:rPr>
          <w:rFonts w:hint="eastAsia"/>
        </w:rPr>
        <w:t>役場にて記入する</w:t>
      </w:r>
      <w:r>
        <w:t>)</w:t>
      </w:r>
    </w:p>
    <w:sectPr w:rsidR="0034716D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89" w:rsidRDefault="00F76289" w:rsidP="00F70291">
      <w:r>
        <w:separator/>
      </w:r>
    </w:p>
  </w:endnote>
  <w:endnote w:type="continuationSeparator" w:id="0">
    <w:p w:rsidR="00F76289" w:rsidRDefault="00F76289" w:rsidP="00F7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89" w:rsidRDefault="00F76289" w:rsidP="00F70291">
      <w:r>
        <w:separator/>
      </w:r>
    </w:p>
  </w:footnote>
  <w:footnote w:type="continuationSeparator" w:id="0">
    <w:p w:rsidR="00F76289" w:rsidRDefault="00F76289" w:rsidP="00F7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6D" w:rsidRDefault="0034716D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4716D" w:rsidRDefault="0034716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6D"/>
    <w:rsid w:val="0034716D"/>
    <w:rsid w:val="00CA6C22"/>
    <w:rsid w:val="00F5723A"/>
    <w:rsid w:val="00F70291"/>
    <w:rsid w:val="00F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6A0414-E786-4C29-9BAD-7CC25463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420" w:hanging="4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宇野 真</cp:lastModifiedBy>
  <cp:revision>2</cp:revision>
  <cp:lastPrinted>2003-02-11T05:03:00Z</cp:lastPrinted>
  <dcterms:created xsi:type="dcterms:W3CDTF">2024-07-08T07:18:00Z</dcterms:created>
  <dcterms:modified xsi:type="dcterms:W3CDTF">2024-07-08T07:18:00Z</dcterms:modified>
</cp:coreProperties>
</file>