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7EF11" w14:textId="77777777" w:rsidR="0034716D" w:rsidRDefault="0034716D">
      <w:pPr>
        <w:wordWrap w:val="0"/>
        <w:overflowPunct w:val="0"/>
        <w:autoSpaceDE w:val="0"/>
        <w:autoSpaceDN w:val="0"/>
      </w:pPr>
      <w:r w:rsidRPr="002C00D4">
        <w:rPr>
          <w:rFonts w:hint="eastAsia"/>
        </w:rPr>
        <w:t>第</w:t>
      </w:r>
      <w:r w:rsidR="00F45BC8" w:rsidRPr="002C00D4">
        <w:t>4</w:t>
      </w:r>
      <w:r w:rsidRPr="002C00D4">
        <w:rPr>
          <w:rFonts w:hint="eastAsia"/>
        </w:rPr>
        <w:t>号様</w:t>
      </w:r>
      <w:r>
        <w:rPr>
          <w:rFonts w:hint="eastAsia"/>
        </w:rPr>
        <w:t>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21CB0B29" w14:textId="77777777" w:rsidR="0034716D" w:rsidRDefault="0034716D">
      <w:pPr>
        <w:wordWrap w:val="0"/>
        <w:overflowPunct w:val="0"/>
        <w:autoSpaceDE w:val="0"/>
        <w:autoSpaceDN w:val="0"/>
      </w:pPr>
    </w:p>
    <w:p w14:paraId="0577EF47" w14:textId="77777777" w:rsidR="0034716D" w:rsidRDefault="0034716D">
      <w:pPr>
        <w:pStyle w:val="a8"/>
        <w:wordWrap w:val="0"/>
        <w:overflowPunct w:val="0"/>
        <w:autoSpaceDE w:val="0"/>
        <w:autoSpaceDN w:val="0"/>
      </w:pPr>
      <w:r>
        <w:rPr>
          <w:rFonts w:hint="eastAsia"/>
        </w:rPr>
        <w:t>店舗新築、改装、工場機械及び駐車場</w:t>
      </w:r>
    </w:p>
    <w:p w14:paraId="65231FED" w14:textId="77777777" w:rsidR="0034716D" w:rsidRDefault="0034716D">
      <w:pPr>
        <w:pStyle w:val="a8"/>
        <w:wordWrap w:val="0"/>
        <w:overflowPunct w:val="0"/>
        <w:autoSpaceDE w:val="0"/>
        <w:autoSpaceDN w:val="0"/>
      </w:pPr>
      <w:r>
        <w:rPr>
          <w:rFonts w:hint="eastAsia"/>
        </w:rPr>
        <w:t xml:space="preserve">設備事業計画書　　　　　　　　　　</w:t>
      </w:r>
    </w:p>
    <w:p w14:paraId="0F8CBC97" w14:textId="77777777" w:rsidR="0034716D" w:rsidRDefault="0034716D">
      <w:pPr>
        <w:wordWrap w:val="0"/>
        <w:overflowPunct w:val="0"/>
        <w:autoSpaceDE w:val="0"/>
        <w:autoSpaceDN w:val="0"/>
      </w:pPr>
    </w:p>
    <w:p w14:paraId="252B9924" w14:textId="77777777" w:rsidR="0034716D" w:rsidRDefault="0034716D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事業施行者の住所氏名</w:t>
      </w:r>
    </w:p>
    <w:p w14:paraId="149EBAF8" w14:textId="77777777" w:rsidR="0034716D" w:rsidRDefault="0034716D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　　大津町大字　　　　　　　　　　　　番地</w:t>
      </w:r>
    </w:p>
    <w:p w14:paraId="28777B1C" w14:textId="77777777" w:rsidR="0034716D" w:rsidRDefault="0034716D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　　氏名</w:t>
      </w:r>
    </w:p>
    <w:p w14:paraId="0ABAB1CC" w14:textId="77777777" w:rsidR="000A6D85" w:rsidRDefault="000A6D85">
      <w:pPr>
        <w:wordWrap w:val="0"/>
        <w:overflowPunct w:val="0"/>
        <w:autoSpaceDE w:val="0"/>
        <w:autoSpaceDN w:val="0"/>
        <w:spacing w:line="400" w:lineRule="exact"/>
      </w:pPr>
    </w:p>
    <w:p w14:paraId="3743A3AB" w14:textId="77777777" w:rsidR="000A6D85" w:rsidRPr="000A6D85" w:rsidRDefault="000A6D85">
      <w:pPr>
        <w:wordWrap w:val="0"/>
        <w:overflowPunct w:val="0"/>
        <w:autoSpaceDE w:val="0"/>
        <w:autoSpaceDN w:val="0"/>
        <w:spacing w:line="400" w:lineRule="exact"/>
      </w:pPr>
    </w:p>
    <w:p w14:paraId="38EAB8AE" w14:textId="77777777" w:rsidR="0034716D" w:rsidRDefault="0034716D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事業施行の場所</w:t>
      </w:r>
    </w:p>
    <w:p w14:paraId="1FBBB1B9" w14:textId="77777777" w:rsidR="0034716D" w:rsidRDefault="0034716D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　　大津町大字　　　　　　　　　　　　番地</w:t>
      </w:r>
    </w:p>
    <w:p w14:paraId="7E9DB6C2" w14:textId="77777777" w:rsidR="000A6D85" w:rsidRDefault="000A6D85">
      <w:pPr>
        <w:wordWrap w:val="0"/>
        <w:overflowPunct w:val="0"/>
        <w:autoSpaceDE w:val="0"/>
        <w:autoSpaceDN w:val="0"/>
        <w:spacing w:line="400" w:lineRule="exact"/>
      </w:pPr>
    </w:p>
    <w:p w14:paraId="0379254B" w14:textId="77777777" w:rsidR="000A6D85" w:rsidRDefault="000A6D85">
      <w:pPr>
        <w:wordWrap w:val="0"/>
        <w:overflowPunct w:val="0"/>
        <w:autoSpaceDE w:val="0"/>
        <w:autoSpaceDN w:val="0"/>
        <w:spacing w:line="400" w:lineRule="exact"/>
      </w:pPr>
    </w:p>
    <w:p w14:paraId="5998689D" w14:textId="77777777" w:rsidR="0034716D" w:rsidRDefault="0034716D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事業のあらまし</w:t>
      </w:r>
    </w:p>
    <w:p w14:paraId="46F23BFB" w14:textId="77777777" w:rsidR="0034716D" w:rsidRDefault="0034716D">
      <w:pPr>
        <w:wordWrap w:val="0"/>
        <w:overflowPunct w:val="0"/>
        <w:autoSpaceDE w:val="0"/>
        <w:autoSpaceDN w:val="0"/>
        <w:spacing w:line="400" w:lineRule="exact"/>
      </w:pPr>
    </w:p>
    <w:p w14:paraId="55F3EA11" w14:textId="77777777" w:rsidR="00FD61BF" w:rsidRDefault="00FD61BF">
      <w:pPr>
        <w:wordWrap w:val="0"/>
        <w:overflowPunct w:val="0"/>
        <w:autoSpaceDE w:val="0"/>
        <w:autoSpaceDN w:val="0"/>
        <w:spacing w:line="400" w:lineRule="exact"/>
      </w:pPr>
    </w:p>
    <w:p w14:paraId="09677EDF" w14:textId="77777777" w:rsidR="0034716D" w:rsidRDefault="0034716D">
      <w:pPr>
        <w:wordWrap w:val="0"/>
        <w:overflowPunct w:val="0"/>
        <w:autoSpaceDE w:val="0"/>
        <w:autoSpaceDN w:val="0"/>
        <w:spacing w:line="400" w:lineRule="exact"/>
      </w:pPr>
    </w:p>
    <w:p w14:paraId="627AEBAE" w14:textId="77777777" w:rsidR="0034716D" w:rsidRDefault="0034716D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融資金計画</w:t>
      </w:r>
    </w:p>
    <w:p w14:paraId="20B054AB" w14:textId="77777777" w:rsidR="0034716D" w:rsidRDefault="0034716D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　</w:t>
      </w:r>
      <w:r>
        <w:rPr>
          <w:rFonts w:hint="eastAsia"/>
          <w:spacing w:val="105"/>
        </w:rPr>
        <w:t>ア</w:t>
      </w:r>
      <w:r>
        <w:rPr>
          <w:rFonts w:hint="eastAsia"/>
        </w:rPr>
        <w:t>融資先</w:t>
      </w:r>
    </w:p>
    <w:p w14:paraId="27ACF186" w14:textId="77777777" w:rsidR="0034716D" w:rsidRDefault="0034716D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　</w:t>
      </w:r>
      <w:r>
        <w:rPr>
          <w:rFonts w:hint="eastAsia"/>
          <w:spacing w:val="105"/>
        </w:rPr>
        <w:t>イ</w:t>
      </w:r>
      <w:r>
        <w:rPr>
          <w:rFonts w:hint="eastAsia"/>
        </w:rPr>
        <w:t xml:space="preserve">融資金額　　　</w:t>
      </w:r>
      <w:r w:rsidR="00FD61BF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円</w:t>
      </w:r>
    </w:p>
    <w:p w14:paraId="30BA6D82" w14:textId="77777777" w:rsidR="0034716D" w:rsidRDefault="0034716D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　</w:t>
      </w:r>
      <w:r>
        <w:rPr>
          <w:rFonts w:hint="eastAsia"/>
          <w:spacing w:val="105"/>
        </w:rPr>
        <w:t>ウ</w:t>
      </w:r>
      <w:r>
        <w:rPr>
          <w:rFonts w:hint="eastAsia"/>
        </w:rPr>
        <w:t>融資期</w:t>
      </w:r>
      <w:r>
        <w:rPr>
          <w:rFonts w:hint="eastAsia"/>
          <w:spacing w:val="210"/>
        </w:rPr>
        <w:t>間</w:t>
      </w:r>
      <w:r>
        <w:rPr>
          <w:rFonts w:hint="eastAsia"/>
        </w:rPr>
        <w:t xml:space="preserve">自　</w:t>
      </w:r>
      <w:r w:rsidR="00FD61BF">
        <w:rPr>
          <w:rFonts w:hint="eastAsia"/>
        </w:rPr>
        <w:t xml:space="preserve">　</w:t>
      </w:r>
      <w:r>
        <w:rPr>
          <w:rFonts w:hint="eastAsia"/>
        </w:rPr>
        <w:t xml:space="preserve">　　年　</w:t>
      </w:r>
      <w:r w:rsidR="00FD61BF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FD61BF">
        <w:rPr>
          <w:rFonts w:hint="eastAsia"/>
        </w:rPr>
        <w:t xml:space="preserve">　</w:t>
      </w:r>
      <w:r>
        <w:rPr>
          <w:rFonts w:hint="eastAsia"/>
        </w:rPr>
        <w:t xml:space="preserve">　日から</w:t>
      </w:r>
    </w:p>
    <w:p w14:paraId="7B07E72B" w14:textId="77777777" w:rsidR="0034716D" w:rsidRDefault="0034716D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　　　　　　　　　至　　</w:t>
      </w:r>
      <w:r w:rsidR="00FD61BF">
        <w:rPr>
          <w:rFonts w:hint="eastAsia"/>
        </w:rPr>
        <w:t xml:space="preserve">　</w:t>
      </w:r>
      <w:r>
        <w:rPr>
          <w:rFonts w:hint="eastAsia"/>
        </w:rPr>
        <w:t xml:space="preserve">　年　</w:t>
      </w:r>
      <w:r w:rsidR="00FD61BF">
        <w:rPr>
          <w:rFonts w:hint="eastAsia"/>
        </w:rPr>
        <w:t xml:space="preserve">　</w:t>
      </w:r>
      <w:r>
        <w:rPr>
          <w:rFonts w:hint="eastAsia"/>
        </w:rPr>
        <w:t xml:space="preserve">　月　　</w:t>
      </w:r>
      <w:r w:rsidR="00FD61BF">
        <w:rPr>
          <w:rFonts w:hint="eastAsia"/>
        </w:rPr>
        <w:t xml:space="preserve">　</w:t>
      </w:r>
      <w:r>
        <w:rPr>
          <w:rFonts w:hint="eastAsia"/>
        </w:rPr>
        <w:t>日まで</w:t>
      </w:r>
    </w:p>
    <w:p w14:paraId="793C5FBE" w14:textId="77777777" w:rsidR="0034716D" w:rsidRDefault="0034716D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　エ　融資金利率</w:t>
      </w:r>
      <w:r>
        <w:t>(</w:t>
      </w:r>
      <w:r>
        <w:rPr>
          <w:rFonts w:hint="eastAsia"/>
        </w:rPr>
        <w:t>日歩</w:t>
      </w:r>
      <w:r w:rsidR="00FD61BF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>
        <w:t>)(</w:t>
      </w:r>
      <w:r>
        <w:rPr>
          <w:rFonts w:hint="eastAsia"/>
        </w:rPr>
        <w:t xml:space="preserve">月利　</w:t>
      </w:r>
      <w:r w:rsidR="00FD61BF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>
        <w:t>)(</w:t>
      </w:r>
      <w:r>
        <w:rPr>
          <w:rFonts w:hint="eastAsia"/>
        </w:rPr>
        <w:t xml:space="preserve">年利　　</w:t>
      </w:r>
      <w:r w:rsidR="00FD61B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)</w:t>
      </w:r>
    </w:p>
    <w:p w14:paraId="1C31F76F" w14:textId="77777777" w:rsidR="00FD61BF" w:rsidRDefault="00FD61BF">
      <w:pPr>
        <w:wordWrap w:val="0"/>
        <w:overflowPunct w:val="0"/>
        <w:autoSpaceDE w:val="0"/>
        <w:autoSpaceDN w:val="0"/>
        <w:spacing w:line="400" w:lineRule="exact"/>
      </w:pPr>
    </w:p>
    <w:p w14:paraId="43EE1718" w14:textId="77777777" w:rsidR="000A6D85" w:rsidRDefault="000A6D85">
      <w:pPr>
        <w:wordWrap w:val="0"/>
        <w:overflowPunct w:val="0"/>
        <w:autoSpaceDE w:val="0"/>
        <w:autoSpaceDN w:val="0"/>
        <w:spacing w:line="400" w:lineRule="exact"/>
      </w:pPr>
    </w:p>
    <w:p w14:paraId="1FF8CF49" w14:textId="77777777" w:rsidR="0034716D" w:rsidRDefault="0034716D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その他</w:t>
      </w:r>
    </w:p>
    <w:p w14:paraId="2734D5A6" w14:textId="77777777" w:rsidR="0034716D" w:rsidRDefault="00FD61BF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　</w:t>
      </w:r>
      <w:r w:rsidR="0034716D">
        <w:rPr>
          <w:rFonts w:hint="eastAsia"/>
        </w:rPr>
        <w:t>工事設計書及び工事見積書を添付する事</w:t>
      </w:r>
    </w:p>
    <w:p w14:paraId="30F508A3" w14:textId="77777777" w:rsidR="0034716D" w:rsidRDefault="0034716D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　利子補給算定額</w:t>
      </w:r>
      <w:r>
        <w:t>(</w:t>
      </w:r>
      <w:r>
        <w:rPr>
          <w:rFonts w:hint="eastAsia"/>
        </w:rPr>
        <w:t>役場にて記入する</w:t>
      </w:r>
      <w:r>
        <w:t>)</w:t>
      </w:r>
    </w:p>
    <w:sectPr w:rsidR="0034716D">
      <w:headerReference w:type="even" r:id="rId7"/>
      <w:pgSz w:w="11907" w:h="16840" w:code="9"/>
      <w:pgMar w:top="1701" w:right="1701" w:bottom="1701" w:left="1701" w:header="284" w:footer="284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0B45E" w14:textId="77777777" w:rsidR="00E31175" w:rsidRDefault="00E31175" w:rsidP="00F70291">
      <w:r>
        <w:separator/>
      </w:r>
    </w:p>
  </w:endnote>
  <w:endnote w:type="continuationSeparator" w:id="0">
    <w:p w14:paraId="14CBFA70" w14:textId="77777777" w:rsidR="00E31175" w:rsidRDefault="00E31175" w:rsidP="00F7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92C0F" w14:textId="77777777" w:rsidR="00E31175" w:rsidRDefault="00E31175" w:rsidP="00F70291">
      <w:r>
        <w:separator/>
      </w:r>
    </w:p>
  </w:footnote>
  <w:footnote w:type="continuationSeparator" w:id="0">
    <w:p w14:paraId="3509493E" w14:textId="77777777" w:rsidR="00E31175" w:rsidRDefault="00E31175" w:rsidP="00F70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22430" w14:textId="77777777" w:rsidR="0034716D" w:rsidRDefault="0034716D">
    <w:pPr>
      <w:pStyle w:val="a3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46A31563" w14:textId="77777777" w:rsidR="0034716D" w:rsidRDefault="0034716D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A7220"/>
    <w:multiLevelType w:val="singleLevel"/>
    <w:tmpl w:val="1BBA28C6"/>
    <w:lvl w:ilvl="0">
      <w:start w:val="1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" w15:restartNumberingAfterBreak="0">
    <w:nsid w:val="3A006154"/>
    <w:multiLevelType w:val="singleLevel"/>
    <w:tmpl w:val="324AACD4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2" w15:restartNumberingAfterBreak="0">
    <w:nsid w:val="3C886FEB"/>
    <w:multiLevelType w:val="singleLevel"/>
    <w:tmpl w:val="9D52CC3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3" w15:restartNumberingAfterBreak="0">
    <w:nsid w:val="44593A13"/>
    <w:multiLevelType w:val="singleLevel"/>
    <w:tmpl w:val="640442E6"/>
    <w:lvl w:ilvl="0">
      <w:start w:val="3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4" w15:restartNumberingAfterBreak="0">
    <w:nsid w:val="55415C9D"/>
    <w:multiLevelType w:val="singleLevel"/>
    <w:tmpl w:val="7E10A94E"/>
    <w:lvl w:ilvl="0">
      <w:start w:val="3"/>
      <w:numFmt w:val="bullet"/>
      <w:lvlText w:val="※"/>
      <w:lvlJc w:val="left"/>
      <w:pPr>
        <w:tabs>
          <w:tab w:val="num" w:pos="735"/>
        </w:tabs>
        <w:ind w:left="735" w:hanging="210"/>
      </w:pPr>
      <w:rPr>
        <w:rFonts w:ascii="ＭＳ 明朝" w:eastAsia="ＭＳ 明朝" w:hAnsi="Courier New" w:hint="eastAsia"/>
      </w:rPr>
    </w:lvl>
  </w:abstractNum>
  <w:abstractNum w:abstractNumId="5" w15:restartNumberingAfterBreak="0">
    <w:nsid w:val="79172ECF"/>
    <w:multiLevelType w:val="singleLevel"/>
    <w:tmpl w:val="DD92BFB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</w:abstractNum>
  <w:abstractNum w:abstractNumId="6" w15:restartNumberingAfterBreak="0">
    <w:nsid w:val="7A8A4B93"/>
    <w:multiLevelType w:val="singleLevel"/>
    <w:tmpl w:val="25F241B2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16D"/>
    <w:rsid w:val="000A6D85"/>
    <w:rsid w:val="00231AD3"/>
    <w:rsid w:val="002C00D4"/>
    <w:rsid w:val="0034716D"/>
    <w:rsid w:val="00CA0DD3"/>
    <w:rsid w:val="00CA6C22"/>
    <w:rsid w:val="00E31175"/>
    <w:rsid w:val="00EA1980"/>
    <w:rsid w:val="00F45BC8"/>
    <w:rsid w:val="00F70291"/>
    <w:rsid w:val="00FD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8A3BD4"/>
  <w14:defaultImageDpi w14:val="0"/>
  <w15:docId w15:val="{47926A11-CFDE-4686-91DF-C35734D5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wordWrap w:val="0"/>
      <w:overflowPunct w:val="0"/>
      <w:autoSpaceDE w:val="0"/>
      <w:autoSpaceDN w:val="0"/>
      <w:ind w:left="420" w:hanging="42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2">
    <w:name w:val="Body Text Indent 2"/>
    <w:basedOn w:val="a"/>
    <w:link w:val="20"/>
    <w:uiPriority w:val="99"/>
    <w:semiHidden/>
    <w:pPr>
      <w:wordWrap w:val="0"/>
      <w:overflowPunct w:val="0"/>
      <w:autoSpaceDE w:val="0"/>
      <w:autoSpaceDN w:val="0"/>
      <w:ind w:left="210" w:hanging="21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FD61BF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FD61BF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Normal新</Template>
  <TotalTime>1</TotalTime>
  <Pages>1</Pages>
  <Words>167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第3号様式(第3条関係)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第3号様式(第3条関係)</dc:title>
  <dc:subject/>
  <dc:creator>(株)ぎょうせい</dc:creator>
  <cp:keywords/>
  <dc:description/>
  <cp:lastModifiedBy>井上 晃輔</cp:lastModifiedBy>
  <cp:revision>3</cp:revision>
  <cp:lastPrinted>2025-09-29T04:30:00Z</cp:lastPrinted>
  <dcterms:created xsi:type="dcterms:W3CDTF">2025-12-08T01:20:00Z</dcterms:created>
  <dcterms:modified xsi:type="dcterms:W3CDTF">2025-12-08T01:20:00Z</dcterms:modified>
</cp:coreProperties>
</file>