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EFE4" w14:textId="77777777" w:rsidR="00034E5B" w:rsidRPr="00282503" w:rsidRDefault="00034E5B">
      <w:r w:rsidRPr="00282503">
        <w:rPr>
          <w:rFonts w:hint="eastAsia"/>
        </w:rPr>
        <w:t>様式第</w:t>
      </w:r>
      <w:r w:rsidRPr="00282503">
        <w:t>23</w:t>
      </w:r>
      <w:r w:rsidRPr="00282503">
        <w:rPr>
          <w:rFonts w:hint="eastAsia"/>
        </w:rPr>
        <w:t>号</w:t>
      </w:r>
      <w:r w:rsidRPr="00282503">
        <w:t>(</w:t>
      </w:r>
      <w:r w:rsidRPr="00282503">
        <w:rPr>
          <w:rFonts w:hint="eastAsia"/>
        </w:rPr>
        <w:t>第</w:t>
      </w:r>
      <w:r w:rsidRPr="00282503">
        <w:t>21</w:t>
      </w:r>
      <w:r w:rsidRPr="00282503">
        <w:rPr>
          <w:rFonts w:hint="eastAsia"/>
        </w:rPr>
        <w:t>条関係</w:t>
      </w:r>
      <w:r w:rsidRPr="00282503">
        <w:t>)</w:t>
      </w:r>
    </w:p>
    <w:tbl>
      <w:tblPr>
        <w:tblW w:w="87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771"/>
        <w:gridCol w:w="210"/>
        <w:gridCol w:w="945"/>
        <w:gridCol w:w="252"/>
        <w:gridCol w:w="194"/>
        <w:gridCol w:w="89"/>
        <w:gridCol w:w="95"/>
        <w:gridCol w:w="105"/>
        <w:gridCol w:w="157"/>
        <w:gridCol w:w="179"/>
        <w:gridCol w:w="94"/>
        <w:gridCol w:w="174"/>
        <w:gridCol w:w="257"/>
        <w:gridCol w:w="11"/>
        <w:gridCol w:w="178"/>
        <w:gridCol w:w="241"/>
        <w:gridCol w:w="116"/>
        <w:gridCol w:w="63"/>
        <w:gridCol w:w="26"/>
        <w:gridCol w:w="79"/>
        <w:gridCol w:w="147"/>
        <w:gridCol w:w="221"/>
        <w:gridCol w:w="209"/>
        <w:gridCol w:w="237"/>
        <w:gridCol w:w="90"/>
        <w:gridCol w:w="104"/>
        <w:gridCol w:w="252"/>
        <w:gridCol w:w="105"/>
        <w:gridCol w:w="75"/>
        <w:gridCol w:w="267"/>
        <w:gridCol w:w="164"/>
        <w:gridCol w:w="105"/>
        <w:gridCol w:w="177"/>
        <w:gridCol w:w="148"/>
        <w:gridCol w:w="211"/>
        <w:gridCol w:w="87"/>
        <w:gridCol w:w="133"/>
        <w:gridCol w:w="316"/>
        <w:gridCol w:w="218"/>
      </w:tblGrid>
      <w:tr w:rsidR="00034E5B" w:rsidRPr="00282503" w14:paraId="65E70D5D" w14:textId="77777777" w:rsidTr="00F636C9">
        <w:trPr>
          <w:cantSplit/>
          <w:trHeight w:val="779"/>
        </w:trPr>
        <w:tc>
          <w:tcPr>
            <w:tcW w:w="8726" w:type="dxa"/>
            <w:gridSpan w:val="40"/>
            <w:tcBorders>
              <w:bottom w:val="nil"/>
            </w:tcBorders>
            <w:vAlign w:val="center"/>
          </w:tcPr>
          <w:p w14:paraId="6E26E9DF" w14:textId="77777777" w:rsidR="00034E5B" w:rsidRPr="00282503" w:rsidRDefault="00034E5B">
            <w:pPr>
              <w:jc w:val="center"/>
            </w:pPr>
            <w:r w:rsidRPr="00282503">
              <w:rPr>
                <w:rFonts w:hint="eastAsia"/>
              </w:rPr>
              <w:t>居宅サービス計画作成依頼</w:t>
            </w:r>
            <w:r w:rsidRPr="00282503">
              <w:t>(</w:t>
            </w:r>
            <w:r w:rsidRPr="00282503">
              <w:rPr>
                <w:rFonts w:hint="eastAsia"/>
              </w:rPr>
              <w:t>変更</w:t>
            </w:r>
            <w:r w:rsidRPr="00282503">
              <w:t>)</w:t>
            </w:r>
            <w:r w:rsidRPr="00282503">
              <w:rPr>
                <w:rFonts w:hint="eastAsia"/>
              </w:rPr>
              <w:t>届出書</w:t>
            </w:r>
          </w:p>
        </w:tc>
      </w:tr>
      <w:tr w:rsidR="00034E5B" w:rsidRPr="00282503" w14:paraId="1B4B04C9" w14:textId="77777777" w:rsidTr="00F636C9">
        <w:trPr>
          <w:cantSplit/>
        </w:trPr>
        <w:tc>
          <w:tcPr>
            <w:tcW w:w="6825" w:type="dxa"/>
            <w:gridSpan w:val="29"/>
            <w:vMerge w:val="restart"/>
            <w:tcBorders>
              <w:top w:val="nil"/>
              <w:bottom w:val="nil"/>
            </w:tcBorders>
            <w:vAlign w:val="center"/>
          </w:tcPr>
          <w:p w14:paraId="6BF8A4A4" w14:textId="77777777" w:rsidR="00034E5B" w:rsidRPr="00282503" w:rsidRDefault="00034E5B">
            <w:r w:rsidRPr="00282503">
              <w:rPr>
                <w:rFonts w:hint="eastAsia"/>
              </w:rPr>
              <w:t xml:space="preserve">　</w:t>
            </w:r>
          </w:p>
        </w:tc>
        <w:tc>
          <w:tcPr>
            <w:tcW w:w="1683" w:type="dxa"/>
            <w:gridSpan w:val="10"/>
            <w:vAlign w:val="center"/>
          </w:tcPr>
          <w:p w14:paraId="3CD10B15" w14:textId="77777777" w:rsidR="00034E5B" w:rsidRPr="00282503" w:rsidRDefault="00034E5B">
            <w:pPr>
              <w:jc w:val="center"/>
            </w:pPr>
            <w:r w:rsidRPr="00282503">
              <w:rPr>
                <w:rFonts w:hint="eastAsia"/>
                <w:spacing w:val="105"/>
              </w:rPr>
              <w:t>区</w:t>
            </w:r>
            <w:r w:rsidRPr="00282503">
              <w:rPr>
                <w:rFonts w:hint="eastAsia"/>
              </w:rPr>
              <w:t>分</w:t>
            </w:r>
          </w:p>
        </w:tc>
        <w:tc>
          <w:tcPr>
            <w:tcW w:w="218" w:type="dxa"/>
            <w:vMerge w:val="restart"/>
            <w:tcBorders>
              <w:top w:val="nil"/>
            </w:tcBorders>
            <w:vAlign w:val="center"/>
          </w:tcPr>
          <w:p w14:paraId="3AA306DC" w14:textId="77777777" w:rsidR="00034E5B" w:rsidRPr="00282503" w:rsidRDefault="00034E5B">
            <w:r w:rsidRPr="00282503">
              <w:rPr>
                <w:rFonts w:hint="eastAsia"/>
              </w:rPr>
              <w:t xml:space="preserve">　</w:t>
            </w:r>
          </w:p>
        </w:tc>
      </w:tr>
      <w:tr w:rsidR="00034E5B" w:rsidRPr="00282503" w14:paraId="736EEF9E" w14:textId="77777777" w:rsidTr="00F636C9">
        <w:trPr>
          <w:cantSplit/>
        </w:trPr>
        <w:tc>
          <w:tcPr>
            <w:tcW w:w="6825" w:type="dxa"/>
            <w:gridSpan w:val="29"/>
            <w:vMerge/>
            <w:tcBorders>
              <w:bottom w:val="nil"/>
            </w:tcBorders>
            <w:vAlign w:val="center"/>
          </w:tcPr>
          <w:p w14:paraId="280344D9" w14:textId="77777777" w:rsidR="00034E5B" w:rsidRPr="00282503" w:rsidRDefault="00034E5B"/>
        </w:tc>
        <w:tc>
          <w:tcPr>
            <w:tcW w:w="1683" w:type="dxa"/>
            <w:gridSpan w:val="10"/>
            <w:vAlign w:val="center"/>
          </w:tcPr>
          <w:p w14:paraId="20750AA8" w14:textId="77777777" w:rsidR="00034E5B" w:rsidRPr="00282503" w:rsidRDefault="00034E5B">
            <w:pPr>
              <w:jc w:val="center"/>
            </w:pPr>
            <w:r w:rsidRPr="00282503">
              <w:rPr>
                <w:rFonts w:hint="eastAsia"/>
              </w:rPr>
              <w:t>新規・変更</w:t>
            </w:r>
          </w:p>
        </w:tc>
        <w:tc>
          <w:tcPr>
            <w:tcW w:w="218" w:type="dxa"/>
            <w:vMerge/>
            <w:vAlign w:val="center"/>
          </w:tcPr>
          <w:p w14:paraId="45268FFE" w14:textId="77777777" w:rsidR="00034E5B" w:rsidRPr="00282503" w:rsidRDefault="00034E5B"/>
        </w:tc>
      </w:tr>
      <w:tr w:rsidR="00034E5B" w:rsidRPr="00282503" w14:paraId="2D7F4B65" w14:textId="77777777" w:rsidTr="00F636C9">
        <w:trPr>
          <w:cantSplit/>
        </w:trPr>
        <w:tc>
          <w:tcPr>
            <w:tcW w:w="224" w:type="dxa"/>
            <w:vMerge w:val="restart"/>
            <w:tcBorders>
              <w:top w:val="nil"/>
              <w:bottom w:val="nil"/>
              <w:right w:val="nil"/>
            </w:tcBorders>
            <w:vAlign w:val="center"/>
          </w:tcPr>
          <w:p w14:paraId="01EB7345" w14:textId="77777777" w:rsidR="00034E5B" w:rsidRPr="00282503" w:rsidRDefault="00034E5B">
            <w:r w:rsidRPr="00282503">
              <w:rPr>
                <w:rFonts w:hint="eastAsia"/>
              </w:rPr>
              <w:t xml:space="preserve">　</w:t>
            </w:r>
          </w:p>
        </w:tc>
        <w:tc>
          <w:tcPr>
            <w:tcW w:w="2926" w:type="dxa"/>
            <w:gridSpan w:val="3"/>
            <w:tcBorders>
              <w:bottom w:val="nil"/>
            </w:tcBorders>
            <w:vAlign w:val="center"/>
          </w:tcPr>
          <w:p w14:paraId="40B1BCB6" w14:textId="77777777" w:rsidR="00034E5B" w:rsidRPr="00282503" w:rsidRDefault="00034E5B">
            <w:pPr>
              <w:jc w:val="center"/>
            </w:pPr>
            <w:r w:rsidRPr="00282503">
              <w:rPr>
                <w:rFonts w:hint="eastAsia"/>
              </w:rPr>
              <w:t>被保険者氏名</w:t>
            </w:r>
          </w:p>
        </w:tc>
        <w:tc>
          <w:tcPr>
            <w:tcW w:w="5358" w:type="dxa"/>
            <w:gridSpan w:val="35"/>
            <w:tcBorders>
              <w:bottom w:val="nil"/>
            </w:tcBorders>
            <w:vAlign w:val="center"/>
          </w:tcPr>
          <w:p w14:paraId="7DA1771F" w14:textId="77777777" w:rsidR="00034E5B" w:rsidRPr="00282503" w:rsidRDefault="00034E5B">
            <w:pPr>
              <w:jc w:val="center"/>
            </w:pPr>
            <w:r w:rsidRPr="00282503">
              <w:rPr>
                <w:rFonts w:hint="eastAsia"/>
              </w:rPr>
              <w:t>被保険者番号</w:t>
            </w:r>
          </w:p>
        </w:tc>
        <w:tc>
          <w:tcPr>
            <w:tcW w:w="218" w:type="dxa"/>
            <w:vMerge/>
            <w:tcBorders>
              <w:left w:val="nil"/>
            </w:tcBorders>
            <w:vAlign w:val="center"/>
          </w:tcPr>
          <w:p w14:paraId="3663CB69" w14:textId="77777777" w:rsidR="00034E5B" w:rsidRPr="00282503" w:rsidRDefault="00034E5B"/>
        </w:tc>
      </w:tr>
      <w:tr w:rsidR="00A86F1D" w:rsidRPr="00282503" w14:paraId="4CB78416" w14:textId="77777777" w:rsidTr="00F636C9">
        <w:trPr>
          <w:cantSplit/>
        </w:trPr>
        <w:tc>
          <w:tcPr>
            <w:tcW w:w="224" w:type="dxa"/>
            <w:vMerge/>
            <w:tcBorders>
              <w:bottom w:val="nil"/>
            </w:tcBorders>
            <w:vAlign w:val="center"/>
          </w:tcPr>
          <w:p w14:paraId="077C29C7" w14:textId="77777777" w:rsidR="00A86F1D" w:rsidRPr="00282503" w:rsidRDefault="00A86F1D"/>
        </w:tc>
        <w:tc>
          <w:tcPr>
            <w:tcW w:w="2926" w:type="dxa"/>
            <w:gridSpan w:val="3"/>
            <w:tcBorders>
              <w:bottom w:val="dashed" w:sz="4" w:space="0" w:color="auto"/>
            </w:tcBorders>
            <w:vAlign w:val="center"/>
          </w:tcPr>
          <w:p w14:paraId="415B60BB" w14:textId="77777777" w:rsidR="00A86F1D" w:rsidRPr="00282503" w:rsidRDefault="00A86F1D">
            <w:r w:rsidRPr="00282503">
              <w:rPr>
                <w:rFonts w:hint="eastAsia"/>
              </w:rPr>
              <w:t>フリガナ</w:t>
            </w:r>
          </w:p>
        </w:tc>
        <w:tc>
          <w:tcPr>
            <w:tcW w:w="535" w:type="dxa"/>
            <w:gridSpan w:val="3"/>
            <w:vAlign w:val="center"/>
          </w:tcPr>
          <w:p w14:paraId="699AAA91" w14:textId="77777777" w:rsidR="00A86F1D" w:rsidRPr="00282503" w:rsidRDefault="00A86F1D">
            <w:r w:rsidRPr="00282503">
              <w:rPr>
                <w:rFonts w:hint="eastAsia"/>
              </w:rPr>
              <w:t xml:space="preserve">　</w:t>
            </w:r>
          </w:p>
        </w:tc>
        <w:tc>
          <w:tcPr>
            <w:tcW w:w="536" w:type="dxa"/>
            <w:gridSpan w:val="4"/>
            <w:vAlign w:val="center"/>
          </w:tcPr>
          <w:p w14:paraId="6D8E6533" w14:textId="77777777" w:rsidR="00A86F1D" w:rsidRPr="00282503" w:rsidRDefault="00A86F1D">
            <w:r w:rsidRPr="00282503">
              <w:rPr>
                <w:rFonts w:hint="eastAsia"/>
              </w:rPr>
              <w:t xml:space="preserve">　</w:t>
            </w:r>
          </w:p>
        </w:tc>
        <w:tc>
          <w:tcPr>
            <w:tcW w:w="536" w:type="dxa"/>
            <w:gridSpan w:val="4"/>
            <w:vAlign w:val="center"/>
          </w:tcPr>
          <w:p w14:paraId="0ACD3E48" w14:textId="77777777" w:rsidR="00A86F1D" w:rsidRPr="00282503" w:rsidRDefault="00A86F1D">
            <w:r w:rsidRPr="00282503">
              <w:rPr>
                <w:rFonts w:hint="eastAsia"/>
              </w:rPr>
              <w:t xml:space="preserve">　</w:t>
            </w:r>
          </w:p>
        </w:tc>
        <w:tc>
          <w:tcPr>
            <w:tcW w:w="535" w:type="dxa"/>
            <w:gridSpan w:val="3"/>
            <w:vAlign w:val="center"/>
          </w:tcPr>
          <w:p w14:paraId="7EDB013B" w14:textId="77777777" w:rsidR="00A86F1D" w:rsidRPr="00282503" w:rsidRDefault="00A86F1D">
            <w:r w:rsidRPr="00282503">
              <w:rPr>
                <w:rFonts w:hint="eastAsia"/>
              </w:rPr>
              <w:t xml:space="preserve">　</w:t>
            </w:r>
          </w:p>
        </w:tc>
        <w:tc>
          <w:tcPr>
            <w:tcW w:w="536" w:type="dxa"/>
            <w:gridSpan w:val="5"/>
            <w:vAlign w:val="center"/>
          </w:tcPr>
          <w:p w14:paraId="32CB33AA" w14:textId="77777777" w:rsidR="00A86F1D" w:rsidRPr="00282503" w:rsidRDefault="00A86F1D">
            <w:r w:rsidRPr="00282503">
              <w:rPr>
                <w:rFonts w:hint="eastAsia"/>
              </w:rPr>
              <w:t xml:space="preserve">　</w:t>
            </w:r>
          </w:p>
        </w:tc>
        <w:tc>
          <w:tcPr>
            <w:tcW w:w="536" w:type="dxa"/>
            <w:gridSpan w:val="3"/>
            <w:vAlign w:val="center"/>
          </w:tcPr>
          <w:p w14:paraId="3889C4B8" w14:textId="77777777" w:rsidR="00A86F1D" w:rsidRPr="00282503" w:rsidRDefault="00A86F1D">
            <w:r w:rsidRPr="00282503">
              <w:rPr>
                <w:rFonts w:hint="eastAsia"/>
              </w:rPr>
              <w:t xml:space="preserve">　</w:t>
            </w:r>
          </w:p>
        </w:tc>
        <w:tc>
          <w:tcPr>
            <w:tcW w:w="536" w:type="dxa"/>
            <w:gridSpan w:val="4"/>
            <w:vAlign w:val="center"/>
          </w:tcPr>
          <w:p w14:paraId="184C9705" w14:textId="77777777" w:rsidR="00A86F1D" w:rsidRPr="00282503" w:rsidRDefault="00A86F1D">
            <w:r w:rsidRPr="00282503">
              <w:rPr>
                <w:rFonts w:hint="eastAsia"/>
              </w:rPr>
              <w:t xml:space="preserve">　</w:t>
            </w:r>
          </w:p>
        </w:tc>
        <w:tc>
          <w:tcPr>
            <w:tcW w:w="536" w:type="dxa"/>
            <w:gridSpan w:val="3"/>
            <w:vAlign w:val="center"/>
          </w:tcPr>
          <w:p w14:paraId="4D4A5BEE" w14:textId="77777777" w:rsidR="00A86F1D" w:rsidRPr="00282503" w:rsidRDefault="00A86F1D">
            <w:r w:rsidRPr="00282503">
              <w:rPr>
                <w:rFonts w:hint="eastAsia"/>
              </w:rPr>
              <w:t xml:space="preserve">　</w:t>
            </w:r>
          </w:p>
        </w:tc>
        <w:tc>
          <w:tcPr>
            <w:tcW w:w="536" w:type="dxa"/>
            <w:gridSpan w:val="3"/>
            <w:vAlign w:val="center"/>
          </w:tcPr>
          <w:p w14:paraId="38B58D62" w14:textId="77777777" w:rsidR="00A86F1D" w:rsidRPr="00282503" w:rsidRDefault="00A86F1D">
            <w:r w:rsidRPr="00282503">
              <w:rPr>
                <w:rFonts w:hint="eastAsia"/>
              </w:rPr>
              <w:t xml:space="preserve">　</w:t>
            </w:r>
          </w:p>
        </w:tc>
        <w:tc>
          <w:tcPr>
            <w:tcW w:w="536" w:type="dxa"/>
            <w:gridSpan w:val="3"/>
            <w:vAlign w:val="center"/>
          </w:tcPr>
          <w:p w14:paraId="27FDACDD" w14:textId="77777777" w:rsidR="00A86F1D" w:rsidRPr="00282503" w:rsidRDefault="00A86F1D">
            <w:r w:rsidRPr="00282503">
              <w:rPr>
                <w:rFonts w:hint="eastAsia"/>
              </w:rPr>
              <w:t xml:space="preserve">　</w:t>
            </w:r>
          </w:p>
        </w:tc>
        <w:tc>
          <w:tcPr>
            <w:tcW w:w="218" w:type="dxa"/>
            <w:vMerge/>
            <w:vAlign w:val="center"/>
          </w:tcPr>
          <w:p w14:paraId="49DD5FF8" w14:textId="77777777" w:rsidR="00A86F1D" w:rsidRPr="00282503" w:rsidRDefault="00A86F1D"/>
        </w:tc>
      </w:tr>
      <w:tr w:rsidR="00A86F1D" w:rsidRPr="00282503" w14:paraId="509F75D2" w14:textId="77777777" w:rsidTr="00F636C9">
        <w:trPr>
          <w:cantSplit/>
          <w:trHeight w:val="273"/>
        </w:trPr>
        <w:tc>
          <w:tcPr>
            <w:tcW w:w="224" w:type="dxa"/>
            <w:vMerge/>
            <w:tcBorders>
              <w:bottom w:val="nil"/>
            </w:tcBorders>
            <w:vAlign w:val="center"/>
          </w:tcPr>
          <w:p w14:paraId="37531569" w14:textId="77777777" w:rsidR="00A86F1D" w:rsidRPr="00282503" w:rsidRDefault="00A86F1D"/>
        </w:tc>
        <w:tc>
          <w:tcPr>
            <w:tcW w:w="2926" w:type="dxa"/>
            <w:gridSpan w:val="3"/>
            <w:vMerge w:val="restart"/>
            <w:tcBorders>
              <w:top w:val="nil"/>
            </w:tcBorders>
            <w:vAlign w:val="center"/>
          </w:tcPr>
          <w:p w14:paraId="096939AF" w14:textId="77777777" w:rsidR="00A86F1D" w:rsidRPr="00282503" w:rsidRDefault="00A86F1D">
            <w:r w:rsidRPr="00282503">
              <w:rPr>
                <w:rFonts w:hint="eastAsia"/>
              </w:rPr>
              <w:t xml:space="preserve">　</w:t>
            </w:r>
          </w:p>
        </w:tc>
        <w:tc>
          <w:tcPr>
            <w:tcW w:w="5358" w:type="dxa"/>
            <w:gridSpan w:val="35"/>
            <w:vAlign w:val="center"/>
          </w:tcPr>
          <w:p w14:paraId="24D6AE91" w14:textId="77777777" w:rsidR="00A86F1D" w:rsidRPr="00282503" w:rsidRDefault="00A86F1D" w:rsidP="00A86F1D">
            <w:pPr>
              <w:jc w:val="center"/>
            </w:pPr>
            <w:r w:rsidRPr="00282503">
              <w:rPr>
                <w:rFonts w:hint="eastAsia"/>
              </w:rPr>
              <w:t>個人番号</w:t>
            </w:r>
          </w:p>
        </w:tc>
        <w:tc>
          <w:tcPr>
            <w:tcW w:w="218" w:type="dxa"/>
            <w:vMerge/>
            <w:vAlign w:val="center"/>
          </w:tcPr>
          <w:p w14:paraId="5AF3A8CC" w14:textId="77777777" w:rsidR="00A86F1D" w:rsidRPr="00282503" w:rsidRDefault="00A86F1D"/>
        </w:tc>
      </w:tr>
      <w:tr w:rsidR="00A86F1D" w:rsidRPr="00282503" w14:paraId="18E65D2A" w14:textId="77777777" w:rsidTr="00F636C9">
        <w:trPr>
          <w:cantSplit/>
          <w:trHeight w:val="273"/>
        </w:trPr>
        <w:tc>
          <w:tcPr>
            <w:tcW w:w="224" w:type="dxa"/>
            <w:vMerge/>
            <w:tcBorders>
              <w:bottom w:val="nil"/>
            </w:tcBorders>
            <w:vAlign w:val="center"/>
          </w:tcPr>
          <w:p w14:paraId="1077DFB8" w14:textId="77777777" w:rsidR="00A86F1D" w:rsidRPr="00282503" w:rsidRDefault="00A86F1D"/>
        </w:tc>
        <w:tc>
          <w:tcPr>
            <w:tcW w:w="2926" w:type="dxa"/>
            <w:gridSpan w:val="3"/>
            <w:vMerge/>
            <w:tcBorders>
              <w:top w:val="nil"/>
            </w:tcBorders>
            <w:vAlign w:val="center"/>
          </w:tcPr>
          <w:p w14:paraId="61CE54EE" w14:textId="77777777" w:rsidR="00A86F1D" w:rsidRPr="00282503" w:rsidRDefault="00A86F1D"/>
        </w:tc>
        <w:tc>
          <w:tcPr>
            <w:tcW w:w="446" w:type="dxa"/>
            <w:gridSpan w:val="2"/>
            <w:vAlign w:val="center"/>
          </w:tcPr>
          <w:p w14:paraId="439D2C6A" w14:textId="77777777" w:rsidR="00A86F1D" w:rsidRPr="00282503" w:rsidRDefault="00A86F1D" w:rsidP="00A86F1D"/>
        </w:tc>
        <w:tc>
          <w:tcPr>
            <w:tcW w:w="446" w:type="dxa"/>
            <w:gridSpan w:val="4"/>
            <w:vAlign w:val="center"/>
          </w:tcPr>
          <w:p w14:paraId="7FBDC54E" w14:textId="77777777" w:rsidR="00A86F1D" w:rsidRPr="00282503" w:rsidRDefault="00A86F1D" w:rsidP="00A86F1D"/>
        </w:tc>
        <w:tc>
          <w:tcPr>
            <w:tcW w:w="447" w:type="dxa"/>
            <w:gridSpan w:val="3"/>
            <w:vAlign w:val="center"/>
          </w:tcPr>
          <w:p w14:paraId="2E4749A2" w14:textId="77777777" w:rsidR="00A86F1D" w:rsidRPr="00282503" w:rsidRDefault="00A86F1D" w:rsidP="00A86F1D"/>
        </w:tc>
        <w:tc>
          <w:tcPr>
            <w:tcW w:w="446" w:type="dxa"/>
            <w:gridSpan w:val="3"/>
            <w:vAlign w:val="center"/>
          </w:tcPr>
          <w:p w14:paraId="7FE08EE9" w14:textId="77777777" w:rsidR="00A86F1D" w:rsidRPr="00282503" w:rsidRDefault="00A86F1D" w:rsidP="00A86F1D"/>
        </w:tc>
        <w:tc>
          <w:tcPr>
            <w:tcW w:w="446" w:type="dxa"/>
            <w:gridSpan w:val="4"/>
            <w:vAlign w:val="center"/>
          </w:tcPr>
          <w:p w14:paraId="64D77049" w14:textId="77777777" w:rsidR="00A86F1D" w:rsidRPr="00282503" w:rsidRDefault="00A86F1D" w:rsidP="00A86F1D"/>
        </w:tc>
        <w:tc>
          <w:tcPr>
            <w:tcW w:w="447" w:type="dxa"/>
            <w:gridSpan w:val="3"/>
            <w:vAlign w:val="center"/>
          </w:tcPr>
          <w:p w14:paraId="37FB933C" w14:textId="77777777" w:rsidR="00A86F1D" w:rsidRPr="00282503" w:rsidRDefault="00A86F1D" w:rsidP="00A86F1D"/>
        </w:tc>
        <w:tc>
          <w:tcPr>
            <w:tcW w:w="446" w:type="dxa"/>
            <w:gridSpan w:val="2"/>
            <w:vAlign w:val="center"/>
          </w:tcPr>
          <w:p w14:paraId="494C4228" w14:textId="77777777" w:rsidR="00A86F1D" w:rsidRPr="00282503" w:rsidRDefault="00A86F1D" w:rsidP="00A86F1D"/>
        </w:tc>
        <w:tc>
          <w:tcPr>
            <w:tcW w:w="446" w:type="dxa"/>
            <w:gridSpan w:val="3"/>
            <w:vAlign w:val="center"/>
          </w:tcPr>
          <w:p w14:paraId="0D92DED0" w14:textId="77777777" w:rsidR="00A86F1D" w:rsidRPr="00282503" w:rsidRDefault="00A86F1D" w:rsidP="00A86F1D"/>
        </w:tc>
        <w:tc>
          <w:tcPr>
            <w:tcW w:w="447" w:type="dxa"/>
            <w:gridSpan w:val="3"/>
            <w:vAlign w:val="center"/>
          </w:tcPr>
          <w:p w14:paraId="567A82B7" w14:textId="77777777" w:rsidR="00A86F1D" w:rsidRPr="00282503" w:rsidRDefault="00A86F1D" w:rsidP="00A86F1D"/>
        </w:tc>
        <w:tc>
          <w:tcPr>
            <w:tcW w:w="446" w:type="dxa"/>
            <w:gridSpan w:val="3"/>
            <w:vAlign w:val="center"/>
          </w:tcPr>
          <w:p w14:paraId="34F58651" w14:textId="77777777" w:rsidR="00A86F1D" w:rsidRPr="00282503" w:rsidRDefault="00A86F1D" w:rsidP="00A86F1D"/>
        </w:tc>
        <w:tc>
          <w:tcPr>
            <w:tcW w:w="446" w:type="dxa"/>
            <w:gridSpan w:val="3"/>
            <w:vAlign w:val="center"/>
          </w:tcPr>
          <w:p w14:paraId="4A2E911D" w14:textId="77777777" w:rsidR="00A86F1D" w:rsidRPr="00282503" w:rsidRDefault="00A86F1D" w:rsidP="00A86F1D"/>
        </w:tc>
        <w:tc>
          <w:tcPr>
            <w:tcW w:w="449" w:type="dxa"/>
            <w:gridSpan w:val="2"/>
            <w:vAlign w:val="center"/>
          </w:tcPr>
          <w:p w14:paraId="7781EE82" w14:textId="77777777" w:rsidR="00A86F1D" w:rsidRPr="00282503" w:rsidRDefault="00A86F1D" w:rsidP="00A86F1D"/>
        </w:tc>
        <w:tc>
          <w:tcPr>
            <w:tcW w:w="218" w:type="dxa"/>
            <w:vMerge/>
            <w:vAlign w:val="center"/>
          </w:tcPr>
          <w:p w14:paraId="4EA7DD6C" w14:textId="77777777" w:rsidR="00A86F1D" w:rsidRPr="00282503" w:rsidRDefault="00A86F1D"/>
        </w:tc>
      </w:tr>
      <w:tr w:rsidR="00866580" w:rsidRPr="00282503" w14:paraId="05E492C0" w14:textId="77777777" w:rsidTr="00EC33D5">
        <w:trPr>
          <w:cantSplit/>
        </w:trPr>
        <w:tc>
          <w:tcPr>
            <w:tcW w:w="224" w:type="dxa"/>
            <w:vMerge/>
            <w:tcBorders>
              <w:bottom w:val="nil"/>
            </w:tcBorders>
            <w:vAlign w:val="center"/>
          </w:tcPr>
          <w:p w14:paraId="5890E16F" w14:textId="77777777" w:rsidR="00866580" w:rsidRPr="00282503" w:rsidRDefault="00866580"/>
        </w:tc>
        <w:tc>
          <w:tcPr>
            <w:tcW w:w="2926" w:type="dxa"/>
            <w:gridSpan w:val="3"/>
            <w:vMerge/>
            <w:vAlign w:val="center"/>
          </w:tcPr>
          <w:p w14:paraId="49253C9C" w14:textId="77777777" w:rsidR="00866580" w:rsidRPr="00282503" w:rsidRDefault="00866580"/>
        </w:tc>
        <w:tc>
          <w:tcPr>
            <w:tcW w:w="5358" w:type="dxa"/>
            <w:gridSpan w:val="35"/>
            <w:vAlign w:val="center"/>
          </w:tcPr>
          <w:p w14:paraId="34930BFB" w14:textId="77777777" w:rsidR="00866580" w:rsidRPr="00282503" w:rsidRDefault="00866580" w:rsidP="00866580">
            <w:pPr>
              <w:jc w:val="center"/>
            </w:pPr>
            <w:r w:rsidRPr="00282503">
              <w:rPr>
                <w:rFonts w:hint="eastAsia"/>
                <w:spacing w:val="105"/>
              </w:rPr>
              <w:t>生年月</w:t>
            </w:r>
            <w:r w:rsidRPr="00282503">
              <w:rPr>
                <w:rFonts w:hint="eastAsia"/>
              </w:rPr>
              <w:t>日</w:t>
            </w:r>
          </w:p>
        </w:tc>
        <w:tc>
          <w:tcPr>
            <w:tcW w:w="218" w:type="dxa"/>
            <w:vMerge/>
            <w:vAlign w:val="center"/>
          </w:tcPr>
          <w:p w14:paraId="083F77D3" w14:textId="77777777" w:rsidR="00866580" w:rsidRPr="00282503" w:rsidRDefault="00866580"/>
        </w:tc>
      </w:tr>
      <w:tr w:rsidR="00866580" w:rsidRPr="00282503" w14:paraId="2CFD5269" w14:textId="77777777" w:rsidTr="00DB3BB4">
        <w:trPr>
          <w:cantSplit/>
          <w:trHeight w:val="609"/>
        </w:trPr>
        <w:tc>
          <w:tcPr>
            <w:tcW w:w="224" w:type="dxa"/>
            <w:vMerge/>
            <w:tcBorders>
              <w:bottom w:val="nil"/>
            </w:tcBorders>
            <w:vAlign w:val="center"/>
          </w:tcPr>
          <w:p w14:paraId="2CDE92F6" w14:textId="77777777" w:rsidR="00866580" w:rsidRPr="00282503" w:rsidRDefault="00866580"/>
        </w:tc>
        <w:tc>
          <w:tcPr>
            <w:tcW w:w="2926" w:type="dxa"/>
            <w:gridSpan w:val="3"/>
            <w:vMerge/>
            <w:vAlign w:val="center"/>
          </w:tcPr>
          <w:p w14:paraId="71B8BE95" w14:textId="77777777" w:rsidR="00866580" w:rsidRPr="00282503" w:rsidRDefault="00866580"/>
        </w:tc>
        <w:tc>
          <w:tcPr>
            <w:tcW w:w="5358" w:type="dxa"/>
            <w:gridSpan w:val="35"/>
            <w:vAlign w:val="center"/>
          </w:tcPr>
          <w:p w14:paraId="57744473" w14:textId="77777777" w:rsidR="00866580" w:rsidRPr="00282503" w:rsidRDefault="00866580" w:rsidP="00866580">
            <w:pPr>
              <w:jc w:val="center"/>
            </w:pPr>
            <w:r w:rsidRPr="00282503">
              <w:rPr>
                <w:rFonts w:hint="eastAsia"/>
              </w:rPr>
              <w:t>明・大・昭　　　　年　　　月　　　日</w:t>
            </w:r>
          </w:p>
        </w:tc>
        <w:tc>
          <w:tcPr>
            <w:tcW w:w="218" w:type="dxa"/>
            <w:vMerge/>
            <w:vAlign w:val="center"/>
          </w:tcPr>
          <w:p w14:paraId="2272E664" w14:textId="77777777" w:rsidR="00866580" w:rsidRPr="00282503" w:rsidRDefault="00866580"/>
        </w:tc>
      </w:tr>
      <w:tr w:rsidR="00034E5B" w:rsidRPr="00282503" w14:paraId="4E79005A" w14:textId="77777777" w:rsidTr="00F636C9">
        <w:trPr>
          <w:cantSplit/>
          <w:trHeight w:val="340"/>
        </w:trPr>
        <w:tc>
          <w:tcPr>
            <w:tcW w:w="224" w:type="dxa"/>
            <w:vMerge/>
            <w:tcBorders>
              <w:bottom w:val="nil"/>
            </w:tcBorders>
            <w:vAlign w:val="center"/>
          </w:tcPr>
          <w:p w14:paraId="0D4F55F2" w14:textId="77777777" w:rsidR="00034E5B" w:rsidRPr="00282503" w:rsidRDefault="00034E5B"/>
        </w:tc>
        <w:tc>
          <w:tcPr>
            <w:tcW w:w="8284" w:type="dxa"/>
            <w:gridSpan w:val="38"/>
            <w:vAlign w:val="center"/>
          </w:tcPr>
          <w:p w14:paraId="37A0E98D" w14:textId="77777777" w:rsidR="00034E5B" w:rsidRPr="00282503" w:rsidRDefault="00034E5B">
            <w:pPr>
              <w:jc w:val="center"/>
            </w:pPr>
            <w:r w:rsidRPr="00282503">
              <w:rPr>
                <w:rFonts w:hint="eastAsia"/>
              </w:rPr>
              <w:t>居宅サービス計画の作成を依頼</w:t>
            </w:r>
            <w:r w:rsidRPr="00282503">
              <w:t>(</w:t>
            </w:r>
            <w:r w:rsidRPr="00282503">
              <w:rPr>
                <w:rFonts w:hint="eastAsia"/>
              </w:rPr>
              <w:t>変更</w:t>
            </w:r>
            <w:r w:rsidRPr="00282503">
              <w:t>)</w:t>
            </w:r>
            <w:r w:rsidRPr="00282503">
              <w:rPr>
                <w:rFonts w:hint="eastAsia"/>
              </w:rPr>
              <w:t>する事業者</w:t>
            </w:r>
          </w:p>
        </w:tc>
        <w:tc>
          <w:tcPr>
            <w:tcW w:w="218" w:type="dxa"/>
            <w:vMerge/>
            <w:vAlign w:val="center"/>
          </w:tcPr>
          <w:p w14:paraId="332C8863" w14:textId="77777777" w:rsidR="00034E5B" w:rsidRPr="00282503" w:rsidRDefault="00034E5B"/>
        </w:tc>
      </w:tr>
      <w:tr w:rsidR="00034E5B" w:rsidRPr="00282503" w14:paraId="4710263E" w14:textId="77777777" w:rsidTr="00F636C9">
        <w:trPr>
          <w:cantSplit/>
          <w:trHeight w:val="340"/>
        </w:trPr>
        <w:tc>
          <w:tcPr>
            <w:tcW w:w="224" w:type="dxa"/>
            <w:vMerge/>
            <w:tcBorders>
              <w:bottom w:val="nil"/>
            </w:tcBorders>
            <w:vAlign w:val="center"/>
          </w:tcPr>
          <w:p w14:paraId="130F53FD" w14:textId="77777777" w:rsidR="00034E5B" w:rsidRPr="00282503" w:rsidRDefault="00034E5B"/>
        </w:tc>
        <w:tc>
          <w:tcPr>
            <w:tcW w:w="1981" w:type="dxa"/>
            <w:gridSpan w:val="2"/>
            <w:vAlign w:val="center"/>
          </w:tcPr>
          <w:p w14:paraId="4E15DBD7" w14:textId="77777777" w:rsidR="00034E5B" w:rsidRPr="00282503" w:rsidRDefault="00034E5B">
            <w:pPr>
              <w:jc w:val="center"/>
            </w:pPr>
            <w:r w:rsidRPr="00282503">
              <w:rPr>
                <w:rFonts w:hint="eastAsia"/>
              </w:rPr>
              <w:t>事業者の事業所名</w:t>
            </w:r>
          </w:p>
        </w:tc>
        <w:tc>
          <w:tcPr>
            <w:tcW w:w="1575" w:type="dxa"/>
            <w:gridSpan w:val="5"/>
            <w:tcBorders>
              <w:bottom w:val="nil"/>
            </w:tcBorders>
            <w:vAlign w:val="center"/>
          </w:tcPr>
          <w:p w14:paraId="379F9329" w14:textId="77777777" w:rsidR="00034E5B" w:rsidRPr="00282503" w:rsidRDefault="00034E5B">
            <w:r w:rsidRPr="00282503">
              <w:rPr>
                <w:rFonts w:hint="eastAsia"/>
              </w:rPr>
              <w:t xml:space="preserve">　</w:t>
            </w:r>
          </w:p>
        </w:tc>
        <w:tc>
          <w:tcPr>
            <w:tcW w:w="1680" w:type="dxa"/>
            <w:gridSpan w:val="13"/>
            <w:vAlign w:val="center"/>
          </w:tcPr>
          <w:p w14:paraId="7FDD4D61" w14:textId="77777777" w:rsidR="00034E5B" w:rsidRPr="00282503" w:rsidRDefault="00034E5B">
            <w:pPr>
              <w:jc w:val="center"/>
            </w:pPr>
            <w:r w:rsidRPr="00282503">
              <w:rPr>
                <w:rFonts w:hint="eastAsia"/>
              </w:rPr>
              <w:t>事業所の所在地</w:t>
            </w:r>
          </w:p>
        </w:tc>
        <w:tc>
          <w:tcPr>
            <w:tcW w:w="3048" w:type="dxa"/>
            <w:gridSpan w:val="18"/>
            <w:tcBorders>
              <w:bottom w:val="nil"/>
            </w:tcBorders>
            <w:vAlign w:val="center"/>
          </w:tcPr>
          <w:p w14:paraId="67EE78FF" w14:textId="77777777" w:rsidR="00034E5B" w:rsidRPr="00282503" w:rsidRDefault="00034E5B">
            <w:r w:rsidRPr="00282503">
              <w:rPr>
                <w:rFonts w:hint="eastAsia"/>
              </w:rPr>
              <w:t>〒</w:t>
            </w:r>
          </w:p>
        </w:tc>
        <w:tc>
          <w:tcPr>
            <w:tcW w:w="218" w:type="dxa"/>
            <w:vMerge/>
            <w:vAlign w:val="center"/>
          </w:tcPr>
          <w:p w14:paraId="42A4CB18" w14:textId="77777777" w:rsidR="00034E5B" w:rsidRPr="00282503" w:rsidRDefault="00034E5B"/>
        </w:tc>
      </w:tr>
      <w:tr w:rsidR="00034E5B" w:rsidRPr="00282503" w14:paraId="559F6385" w14:textId="77777777" w:rsidTr="00F636C9">
        <w:trPr>
          <w:cantSplit/>
          <w:trHeight w:val="1154"/>
        </w:trPr>
        <w:tc>
          <w:tcPr>
            <w:tcW w:w="224" w:type="dxa"/>
            <w:vMerge/>
            <w:tcBorders>
              <w:bottom w:val="nil"/>
            </w:tcBorders>
            <w:vAlign w:val="center"/>
          </w:tcPr>
          <w:p w14:paraId="51980026" w14:textId="77777777" w:rsidR="00034E5B" w:rsidRPr="00282503" w:rsidRDefault="00034E5B"/>
        </w:tc>
        <w:tc>
          <w:tcPr>
            <w:tcW w:w="3556" w:type="dxa"/>
            <w:gridSpan w:val="7"/>
            <w:tcBorders>
              <w:top w:val="nil"/>
            </w:tcBorders>
            <w:vAlign w:val="center"/>
          </w:tcPr>
          <w:p w14:paraId="4F4A93A9" w14:textId="77777777" w:rsidR="00034E5B" w:rsidRPr="00282503" w:rsidRDefault="00034E5B">
            <w:r w:rsidRPr="00282503">
              <w:rPr>
                <w:rFonts w:hint="eastAsia"/>
              </w:rPr>
              <w:t xml:space="preserve">　</w:t>
            </w:r>
          </w:p>
        </w:tc>
        <w:tc>
          <w:tcPr>
            <w:tcW w:w="4728" w:type="dxa"/>
            <w:gridSpan w:val="31"/>
            <w:tcBorders>
              <w:top w:val="nil"/>
            </w:tcBorders>
            <w:vAlign w:val="bottom"/>
          </w:tcPr>
          <w:p w14:paraId="7B0F9CC6" w14:textId="77777777" w:rsidR="00034E5B" w:rsidRPr="00282503" w:rsidRDefault="00034E5B">
            <w:pPr>
              <w:spacing w:after="120"/>
              <w:jc w:val="right"/>
            </w:pPr>
            <w:r w:rsidRPr="00282503">
              <w:rPr>
                <w:rFonts w:hint="eastAsia"/>
              </w:rPr>
              <w:t xml:space="preserve">電話番号　　</w:t>
            </w:r>
            <w:r w:rsidRPr="00282503">
              <w:t>(</w:t>
            </w:r>
            <w:r w:rsidRPr="00282503">
              <w:rPr>
                <w:rFonts w:hint="eastAsia"/>
              </w:rPr>
              <w:t xml:space="preserve">　　　</w:t>
            </w:r>
            <w:r w:rsidRPr="00282503">
              <w:t>)</w:t>
            </w:r>
            <w:r w:rsidRPr="00282503">
              <w:rPr>
                <w:rFonts w:hint="eastAsia"/>
              </w:rPr>
              <w:t xml:space="preserve">　　　　　</w:t>
            </w:r>
          </w:p>
        </w:tc>
        <w:tc>
          <w:tcPr>
            <w:tcW w:w="218" w:type="dxa"/>
            <w:vMerge/>
            <w:vAlign w:val="center"/>
          </w:tcPr>
          <w:p w14:paraId="20FE44BA" w14:textId="77777777" w:rsidR="00034E5B" w:rsidRPr="00282503" w:rsidRDefault="00034E5B"/>
        </w:tc>
      </w:tr>
      <w:tr w:rsidR="00034E5B" w:rsidRPr="00282503" w14:paraId="67F0DBA2" w14:textId="77777777" w:rsidTr="00F636C9">
        <w:trPr>
          <w:cantSplit/>
          <w:trHeight w:val="340"/>
        </w:trPr>
        <w:tc>
          <w:tcPr>
            <w:tcW w:w="224" w:type="dxa"/>
            <w:vMerge/>
            <w:tcBorders>
              <w:bottom w:val="nil"/>
            </w:tcBorders>
            <w:vAlign w:val="center"/>
          </w:tcPr>
          <w:p w14:paraId="5EB9B7E3" w14:textId="77777777" w:rsidR="00034E5B" w:rsidRPr="00282503" w:rsidRDefault="00034E5B"/>
        </w:tc>
        <w:tc>
          <w:tcPr>
            <w:tcW w:w="3178" w:type="dxa"/>
            <w:gridSpan w:val="4"/>
            <w:vAlign w:val="center"/>
          </w:tcPr>
          <w:p w14:paraId="15D05FC0" w14:textId="77777777" w:rsidR="00034E5B" w:rsidRPr="00282503" w:rsidRDefault="00034E5B">
            <w:r w:rsidRPr="00282503">
              <w:rPr>
                <w:rFonts w:hint="eastAsia"/>
              </w:rPr>
              <w:t>事業所を変更する場合の事由等</w:t>
            </w:r>
          </w:p>
        </w:tc>
        <w:tc>
          <w:tcPr>
            <w:tcW w:w="5106" w:type="dxa"/>
            <w:gridSpan w:val="34"/>
            <w:tcBorders>
              <w:bottom w:val="nil"/>
            </w:tcBorders>
            <w:vAlign w:val="bottom"/>
          </w:tcPr>
          <w:p w14:paraId="75F60BE2" w14:textId="77777777" w:rsidR="00034E5B" w:rsidRPr="00282503" w:rsidRDefault="00034E5B">
            <w:r w:rsidRPr="00282503">
              <w:rPr>
                <w:rFonts w:hint="eastAsia"/>
              </w:rPr>
              <w:t xml:space="preserve">　※事業所を変更する場合のみ記入してください。</w:t>
            </w:r>
          </w:p>
        </w:tc>
        <w:tc>
          <w:tcPr>
            <w:tcW w:w="218" w:type="dxa"/>
            <w:vMerge/>
            <w:vAlign w:val="center"/>
          </w:tcPr>
          <w:p w14:paraId="7B32D3B6" w14:textId="77777777" w:rsidR="00034E5B" w:rsidRPr="00282503" w:rsidRDefault="00034E5B"/>
        </w:tc>
      </w:tr>
      <w:tr w:rsidR="00034E5B" w:rsidRPr="00282503" w14:paraId="6DC70B5D" w14:textId="77777777" w:rsidTr="00F636C9">
        <w:trPr>
          <w:cantSplit/>
          <w:trHeight w:val="916"/>
        </w:trPr>
        <w:tc>
          <w:tcPr>
            <w:tcW w:w="224" w:type="dxa"/>
            <w:vMerge/>
            <w:tcBorders>
              <w:bottom w:val="nil"/>
            </w:tcBorders>
            <w:vAlign w:val="center"/>
          </w:tcPr>
          <w:p w14:paraId="1E26D30F" w14:textId="77777777" w:rsidR="00034E5B" w:rsidRPr="00282503" w:rsidRDefault="00034E5B"/>
        </w:tc>
        <w:tc>
          <w:tcPr>
            <w:tcW w:w="8284" w:type="dxa"/>
            <w:gridSpan w:val="38"/>
            <w:tcBorders>
              <w:top w:val="nil"/>
            </w:tcBorders>
            <w:vAlign w:val="bottom"/>
          </w:tcPr>
          <w:p w14:paraId="527BADEE" w14:textId="77777777" w:rsidR="00034E5B" w:rsidRPr="00282503" w:rsidRDefault="00034E5B">
            <w:pPr>
              <w:jc w:val="right"/>
            </w:pPr>
            <w:r w:rsidRPr="00282503">
              <w:rPr>
                <w:rFonts w:hint="eastAsia"/>
              </w:rPr>
              <w:t xml:space="preserve">変更年月日　　　　　　　　　　　　　</w:t>
            </w:r>
          </w:p>
          <w:p w14:paraId="6DCC683D" w14:textId="77777777" w:rsidR="00034E5B" w:rsidRPr="00282503" w:rsidRDefault="00034E5B">
            <w:pPr>
              <w:jc w:val="right"/>
            </w:pPr>
            <w:r w:rsidRPr="00282503">
              <w:t>(</w:t>
            </w:r>
            <w:r w:rsidRPr="00282503">
              <w:rPr>
                <w:rFonts w:hint="eastAsia"/>
              </w:rPr>
              <w:t xml:space="preserve">　　　　　　年　　　月　　　日付</w:t>
            </w:r>
            <w:r w:rsidRPr="00282503">
              <w:t>)</w:t>
            </w:r>
            <w:r w:rsidRPr="00282503">
              <w:rPr>
                <w:rFonts w:hint="eastAsia"/>
              </w:rPr>
              <w:t xml:space="preserve">　</w:t>
            </w:r>
          </w:p>
        </w:tc>
        <w:tc>
          <w:tcPr>
            <w:tcW w:w="218" w:type="dxa"/>
            <w:vMerge/>
            <w:vAlign w:val="center"/>
          </w:tcPr>
          <w:p w14:paraId="55C7D1C3" w14:textId="77777777" w:rsidR="00034E5B" w:rsidRPr="00282503" w:rsidRDefault="00034E5B"/>
        </w:tc>
      </w:tr>
      <w:tr w:rsidR="00034E5B" w:rsidRPr="00282503" w14:paraId="242FE9A0" w14:textId="77777777" w:rsidTr="00F636C9">
        <w:trPr>
          <w:cantSplit/>
          <w:trHeight w:val="2230"/>
        </w:trPr>
        <w:tc>
          <w:tcPr>
            <w:tcW w:w="224" w:type="dxa"/>
            <w:vMerge/>
            <w:tcBorders>
              <w:bottom w:val="nil"/>
            </w:tcBorders>
            <w:vAlign w:val="center"/>
          </w:tcPr>
          <w:p w14:paraId="080BF3B6" w14:textId="77777777" w:rsidR="00034E5B" w:rsidRPr="00282503" w:rsidRDefault="00034E5B"/>
        </w:tc>
        <w:tc>
          <w:tcPr>
            <w:tcW w:w="8284" w:type="dxa"/>
            <w:gridSpan w:val="38"/>
            <w:tcBorders>
              <w:bottom w:val="nil"/>
            </w:tcBorders>
            <w:vAlign w:val="center"/>
          </w:tcPr>
          <w:p w14:paraId="4D914995" w14:textId="77777777" w:rsidR="00034E5B" w:rsidRPr="00282503" w:rsidRDefault="00034E5B">
            <w:r w:rsidRPr="00282503">
              <w:rPr>
                <w:rFonts w:hint="eastAsia"/>
              </w:rPr>
              <w:t xml:space="preserve">　大津町長　様</w:t>
            </w:r>
          </w:p>
          <w:p w14:paraId="59C0C95F" w14:textId="77777777" w:rsidR="00034E5B" w:rsidRPr="00282503" w:rsidRDefault="00034E5B"/>
          <w:p w14:paraId="53FA1F19" w14:textId="77777777" w:rsidR="00034E5B" w:rsidRPr="00282503" w:rsidRDefault="00034E5B">
            <w:r w:rsidRPr="00282503">
              <w:rPr>
                <w:rFonts w:hint="eastAsia"/>
              </w:rPr>
              <w:t xml:space="preserve">　上記の居宅介護支援事業者に居宅介護サービス計画の作成を依頼することを届出します。</w:t>
            </w:r>
          </w:p>
          <w:p w14:paraId="3D87D6E7" w14:textId="77777777" w:rsidR="00034E5B" w:rsidRPr="00282503" w:rsidRDefault="00034E5B"/>
          <w:p w14:paraId="1F4C2713" w14:textId="77777777" w:rsidR="00034E5B" w:rsidRPr="00282503" w:rsidRDefault="00034E5B">
            <w:r w:rsidRPr="00282503">
              <w:rPr>
                <w:rFonts w:hint="eastAsia"/>
              </w:rPr>
              <w:t xml:space="preserve">　　　　　　　　年　　月　　日</w:t>
            </w:r>
          </w:p>
        </w:tc>
        <w:tc>
          <w:tcPr>
            <w:tcW w:w="218" w:type="dxa"/>
            <w:vMerge/>
            <w:vAlign w:val="center"/>
          </w:tcPr>
          <w:p w14:paraId="4783BE7F" w14:textId="77777777" w:rsidR="00034E5B" w:rsidRPr="00282503" w:rsidRDefault="00034E5B"/>
        </w:tc>
      </w:tr>
      <w:tr w:rsidR="00034E5B" w:rsidRPr="00282503" w14:paraId="1FCF3827" w14:textId="77777777" w:rsidTr="00F636C9">
        <w:trPr>
          <w:cantSplit/>
          <w:trHeight w:val="944"/>
        </w:trPr>
        <w:tc>
          <w:tcPr>
            <w:tcW w:w="224" w:type="dxa"/>
            <w:vMerge/>
            <w:tcBorders>
              <w:bottom w:val="nil"/>
            </w:tcBorders>
            <w:vAlign w:val="center"/>
          </w:tcPr>
          <w:p w14:paraId="5D2270A5" w14:textId="77777777" w:rsidR="00034E5B" w:rsidRPr="00282503" w:rsidRDefault="00034E5B"/>
        </w:tc>
        <w:tc>
          <w:tcPr>
            <w:tcW w:w="1771" w:type="dxa"/>
            <w:tcBorders>
              <w:top w:val="nil"/>
              <w:bottom w:val="nil"/>
              <w:right w:val="nil"/>
            </w:tcBorders>
            <w:vAlign w:val="center"/>
          </w:tcPr>
          <w:p w14:paraId="0D485BC3" w14:textId="77777777" w:rsidR="00034E5B" w:rsidRPr="00282503" w:rsidRDefault="00034E5B">
            <w:pPr>
              <w:jc w:val="right"/>
            </w:pPr>
            <w:r w:rsidRPr="00282503">
              <w:rPr>
                <w:rFonts w:hint="eastAsia"/>
              </w:rPr>
              <w:t>被保険者</w:t>
            </w:r>
          </w:p>
        </w:tc>
        <w:tc>
          <w:tcPr>
            <w:tcW w:w="3360" w:type="dxa"/>
            <w:gridSpan w:val="17"/>
            <w:tcBorders>
              <w:top w:val="nil"/>
              <w:left w:val="nil"/>
              <w:bottom w:val="nil"/>
              <w:right w:val="nil"/>
            </w:tcBorders>
            <w:vAlign w:val="center"/>
          </w:tcPr>
          <w:p w14:paraId="2BF4F7F2" w14:textId="77777777" w:rsidR="00034E5B" w:rsidRPr="00282503" w:rsidRDefault="00034E5B">
            <w:r w:rsidRPr="00282503">
              <w:rPr>
                <w:rFonts w:hint="eastAsia"/>
                <w:spacing w:val="105"/>
              </w:rPr>
              <w:t>住</w:t>
            </w:r>
            <w:r w:rsidRPr="00282503">
              <w:rPr>
                <w:rFonts w:hint="eastAsia"/>
              </w:rPr>
              <w:t>所</w:t>
            </w:r>
          </w:p>
          <w:p w14:paraId="6FD8C9EA" w14:textId="77777777" w:rsidR="00034E5B" w:rsidRPr="00282503" w:rsidRDefault="00034E5B"/>
          <w:p w14:paraId="6AC70F64" w14:textId="77777777" w:rsidR="00034E5B" w:rsidRPr="00282503" w:rsidRDefault="00034E5B" w:rsidP="00ED1EC5">
            <w:r w:rsidRPr="00282503">
              <w:rPr>
                <w:rFonts w:hint="eastAsia"/>
                <w:spacing w:val="105"/>
              </w:rPr>
              <w:t>氏</w:t>
            </w:r>
            <w:r w:rsidRPr="00282503">
              <w:rPr>
                <w:rFonts w:hint="eastAsia"/>
              </w:rPr>
              <w:t>名</w:t>
            </w:r>
            <w:r w:rsidR="0036666F" w:rsidRPr="00282503">
              <w:rPr>
                <w:rFonts w:hint="eastAsia"/>
              </w:rPr>
              <w:t xml:space="preserve">　　　　　　　　　　　</w:t>
            </w:r>
          </w:p>
        </w:tc>
        <w:tc>
          <w:tcPr>
            <w:tcW w:w="3153" w:type="dxa"/>
            <w:gridSpan w:val="20"/>
            <w:tcBorders>
              <w:top w:val="nil"/>
              <w:left w:val="nil"/>
              <w:bottom w:val="nil"/>
            </w:tcBorders>
            <w:vAlign w:val="center"/>
          </w:tcPr>
          <w:p w14:paraId="71A6530E" w14:textId="77777777" w:rsidR="00034E5B" w:rsidRPr="00282503" w:rsidRDefault="00034E5B">
            <w:pPr>
              <w:jc w:val="right"/>
            </w:pPr>
            <w:r w:rsidRPr="00282503">
              <w:rPr>
                <w:rFonts w:hint="eastAsia"/>
              </w:rPr>
              <w:t xml:space="preserve">電話番号　　</w:t>
            </w:r>
            <w:r w:rsidRPr="00282503">
              <w:t>(</w:t>
            </w:r>
            <w:r w:rsidRPr="00282503">
              <w:rPr>
                <w:rFonts w:hint="eastAsia"/>
              </w:rPr>
              <w:t xml:space="preserve">　　</w:t>
            </w:r>
            <w:r w:rsidRPr="00282503">
              <w:t>)</w:t>
            </w:r>
            <w:r w:rsidRPr="00282503">
              <w:rPr>
                <w:rFonts w:hint="eastAsia"/>
              </w:rPr>
              <w:t xml:space="preserve">　　　　　</w:t>
            </w:r>
          </w:p>
        </w:tc>
        <w:tc>
          <w:tcPr>
            <w:tcW w:w="218" w:type="dxa"/>
            <w:vMerge/>
            <w:vAlign w:val="center"/>
          </w:tcPr>
          <w:p w14:paraId="14CD374D" w14:textId="77777777" w:rsidR="00034E5B" w:rsidRPr="00282503" w:rsidRDefault="00034E5B"/>
        </w:tc>
      </w:tr>
      <w:tr w:rsidR="00034E5B" w:rsidRPr="00282503" w14:paraId="21EBB4F4" w14:textId="77777777" w:rsidTr="00F636C9">
        <w:trPr>
          <w:cantSplit/>
          <w:trHeight w:val="749"/>
        </w:trPr>
        <w:tc>
          <w:tcPr>
            <w:tcW w:w="224" w:type="dxa"/>
            <w:vMerge/>
            <w:tcBorders>
              <w:bottom w:val="nil"/>
            </w:tcBorders>
            <w:vAlign w:val="center"/>
          </w:tcPr>
          <w:p w14:paraId="6BA9E5F7" w14:textId="77777777" w:rsidR="00034E5B" w:rsidRPr="00282503" w:rsidRDefault="00034E5B"/>
        </w:tc>
        <w:tc>
          <w:tcPr>
            <w:tcW w:w="1981" w:type="dxa"/>
            <w:gridSpan w:val="2"/>
            <w:vMerge w:val="restart"/>
            <w:vAlign w:val="center"/>
          </w:tcPr>
          <w:p w14:paraId="6FE81E9A" w14:textId="77777777" w:rsidR="00034E5B" w:rsidRPr="00282503" w:rsidRDefault="00034E5B">
            <w:pPr>
              <w:jc w:val="center"/>
            </w:pPr>
            <w:r w:rsidRPr="00282503">
              <w:rPr>
                <w:rFonts w:hint="eastAsia"/>
              </w:rPr>
              <w:t>保険者確認欄</w:t>
            </w:r>
          </w:p>
        </w:tc>
        <w:tc>
          <w:tcPr>
            <w:tcW w:w="6303" w:type="dxa"/>
            <w:gridSpan w:val="36"/>
            <w:tcBorders>
              <w:bottom w:val="nil"/>
            </w:tcBorders>
            <w:vAlign w:val="center"/>
          </w:tcPr>
          <w:p w14:paraId="36EAED1C" w14:textId="77777777" w:rsidR="00034E5B" w:rsidRPr="00282503" w:rsidRDefault="00034E5B">
            <w:r w:rsidRPr="00282503">
              <w:rPr>
                <w:rFonts w:hint="eastAsia"/>
              </w:rPr>
              <w:t>□　被保険者資格　□　届出の重複</w:t>
            </w:r>
          </w:p>
          <w:p w14:paraId="6D972C0D" w14:textId="77777777" w:rsidR="00034E5B" w:rsidRPr="00282503" w:rsidRDefault="00034E5B">
            <w:r w:rsidRPr="00282503">
              <w:rPr>
                <w:rFonts w:hint="eastAsia"/>
              </w:rPr>
              <w:t>□　居宅介護支援事業者事業所番号</w:t>
            </w:r>
          </w:p>
        </w:tc>
        <w:tc>
          <w:tcPr>
            <w:tcW w:w="218" w:type="dxa"/>
            <w:vMerge/>
            <w:vAlign w:val="center"/>
          </w:tcPr>
          <w:p w14:paraId="5B81E99B" w14:textId="77777777" w:rsidR="00034E5B" w:rsidRPr="00282503" w:rsidRDefault="00034E5B"/>
        </w:tc>
      </w:tr>
      <w:tr w:rsidR="00034E5B" w:rsidRPr="00282503" w14:paraId="6166200D" w14:textId="77777777" w:rsidTr="00F636C9">
        <w:trPr>
          <w:cantSplit/>
          <w:trHeight w:val="427"/>
        </w:trPr>
        <w:tc>
          <w:tcPr>
            <w:tcW w:w="224" w:type="dxa"/>
            <w:vMerge/>
            <w:tcBorders>
              <w:bottom w:val="nil"/>
            </w:tcBorders>
            <w:vAlign w:val="center"/>
          </w:tcPr>
          <w:p w14:paraId="6A89BFB7" w14:textId="77777777" w:rsidR="00034E5B" w:rsidRPr="00282503" w:rsidRDefault="00034E5B"/>
        </w:tc>
        <w:tc>
          <w:tcPr>
            <w:tcW w:w="1981" w:type="dxa"/>
            <w:gridSpan w:val="2"/>
            <w:vMerge/>
            <w:tcBorders>
              <w:top w:val="nil"/>
            </w:tcBorders>
            <w:vAlign w:val="center"/>
          </w:tcPr>
          <w:p w14:paraId="418CCFD5" w14:textId="77777777" w:rsidR="00034E5B" w:rsidRPr="00282503" w:rsidRDefault="00034E5B"/>
        </w:tc>
        <w:tc>
          <w:tcPr>
            <w:tcW w:w="1680" w:type="dxa"/>
            <w:gridSpan w:val="6"/>
            <w:vAlign w:val="center"/>
          </w:tcPr>
          <w:p w14:paraId="520DFDFD" w14:textId="77777777" w:rsidR="00034E5B" w:rsidRPr="00282503" w:rsidRDefault="00034E5B">
            <w:r w:rsidRPr="00282503">
              <w:rPr>
                <w:rFonts w:hint="eastAsia"/>
              </w:rPr>
              <w:t xml:space="preserve">　</w:t>
            </w:r>
          </w:p>
        </w:tc>
        <w:tc>
          <w:tcPr>
            <w:tcW w:w="430" w:type="dxa"/>
            <w:gridSpan w:val="3"/>
            <w:tcBorders>
              <w:right w:val="dashed" w:sz="4" w:space="0" w:color="auto"/>
            </w:tcBorders>
            <w:vAlign w:val="center"/>
          </w:tcPr>
          <w:p w14:paraId="7DD5A40E" w14:textId="77777777" w:rsidR="00034E5B" w:rsidRPr="00282503" w:rsidRDefault="00034E5B">
            <w:r w:rsidRPr="00282503">
              <w:rPr>
                <w:rFonts w:hint="eastAsia"/>
              </w:rPr>
              <w:t xml:space="preserve">　</w:t>
            </w:r>
          </w:p>
        </w:tc>
        <w:tc>
          <w:tcPr>
            <w:tcW w:w="431" w:type="dxa"/>
            <w:gridSpan w:val="2"/>
            <w:tcBorders>
              <w:left w:val="dashed" w:sz="4" w:space="0" w:color="auto"/>
              <w:right w:val="dashed" w:sz="4" w:space="0" w:color="auto"/>
            </w:tcBorders>
            <w:vAlign w:val="center"/>
          </w:tcPr>
          <w:p w14:paraId="0803A26D" w14:textId="77777777" w:rsidR="00034E5B" w:rsidRPr="00282503" w:rsidRDefault="00034E5B">
            <w:r w:rsidRPr="00282503">
              <w:rPr>
                <w:rFonts w:hint="eastAsia"/>
              </w:rPr>
              <w:t xml:space="preserve">　</w:t>
            </w:r>
          </w:p>
        </w:tc>
        <w:tc>
          <w:tcPr>
            <w:tcW w:w="430" w:type="dxa"/>
            <w:gridSpan w:val="3"/>
            <w:tcBorders>
              <w:left w:val="dashed" w:sz="4" w:space="0" w:color="auto"/>
              <w:right w:val="dashed" w:sz="4" w:space="0" w:color="auto"/>
            </w:tcBorders>
            <w:vAlign w:val="center"/>
          </w:tcPr>
          <w:p w14:paraId="0E7AF476" w14:textId="77777777" w:rsidR="00034E5B" w:rsidRPr="00282503" w:rsidRDefault="00034E5B">
            <w:r w:rsidRPr="00282503">
              <w:rPr>
                <w:rFonts w:hint="eastAsia"/>
              </w:rPr>
              <w:t xml:space="preserve">　</w:t>
            </w:r>
          </w:p>
        </w:tc>
        <w:tc>
          <w:tcPr>
            <w:tcW w:w="431" w:type="dxa"/>
            <w:gridSpan w:val="5"/>
            <w:tcBorders>
              <w:left w:val="dashed" w:sz="4" w:space="0" w:color="auto"/>
              <w:right w:val="dashed" w:sz="4" w:space="0" w:color="auto"/>
            </w:tcBorders>
            <w:vAlign w:val="center"/>
          </w:tcPr>
          <w:p w14:paraId="1E010393" w14:textId="77777777" w:rsidR="00034E5B" w:rsidRPr="00282503" w:rsidRDefault="00034E5B">
            <w:r w:rsidRPr="00282503">
              <w:rPr>
                <w:rFonts w:hint="eastAsia"/>
              </w:rPr>
              <w:t xml:space="preserve">　</w:t>
            </w:r>
          </w:p>
        </w:tc>
        <w:tc>
          <w:tcPr>
            <w:tcW w:w="430" w:type="dxa"/>
            <w:gridSpan w:val="2"/>
            <w:tcBorders>
              <w:left w:val="dashed" w:sz="4" w:space="0" w:color="auto"/>
              <w:right w:val="dashed" w:sz="4" w:space="0" w:color="auto"/>
            </w:tcBorders>
            <w:vAlign w:val="center"/>
          </w:tcPr>
          <w:p w14:paraId="27F2D46D" w14:textId="77777777" w:rsidR="00034E5B" w:rsidRPr="00282503" w:rsidRDefault="00034E5B">
            <w:r w:rsidRPr="00282503">
              <w:rPr>
                <w:rFonts w:hint="eastAsia"/>
              </w:rPr>
              <w:t xml:space="preserve">　</w:t>
            </w:r>
          </w:p>
        </w:tc>
        <w:tc>
          <w:tcPr>
            <w:tcW w:w="431" w:type="dxa"/>
            <w:gridSpan w:val="3"/>
            <w:tcBorders>
              <w:left w:val="dashed" w:sz="4" w:space="0" w:color="auto"/>
              <w:right w:val="dashed" w:sz="4" w:space="0" w:color="auto"/>
            </w:tcBorders>
            <w:vAlign w:val="center"/>
          </w:tcPr>
          <w:p w14:paraId="29CC3204" w14:textId="77777777" w:rsidR="00034E5B" w:rsidRPr="00282503" w:rsidRDefault="00034E5B">
            <w:r w:rsidRPr="00282503">
              <w:rPr>
                <w:rFonts w:hint="eastAsia"/>
              </w:rPr>
              <w:t xml:space="preserve">　</w:t>
            </w:r>
          </w:p>
        </w:tc>
        <w:tc>
          <w:tcPr>
            <w:tcW w:w="432" w:type="dxa"/>
            <w:gridSpan w:val="3"/>
            <w:tcBorders>
              <w:left w:val="dashed" w:sz="4" w:space="0" w:color="auto"/>
              <w:right w:val="dashed" w:sz="4" w:space="0" w:color="auto"/>
            </w:tcBorders>
            <w:vAlign w:val="center"/>
          </w:tcPr>
          <w:p w14:paraId="19A783D2" w14:textId="77777777" w:rsidR="00034E5B" w:rsidRPr="00282503" w:rsidRDefault="00034E5B">
            <w:r w:rsidRPr="00282503">
              <w:rPr>
                <w:rFonts w:hint="eastAsia"/>
              </w:rPr>
              <w:t xml:space="preserve">　</w:t>
            </w:r>
          </w:p>
        </w:tc>
        <w:tc>
          <w:tcPr>
            <w:tcW w:w="431" w:type="dxa"/>
            <w:gridSpan w:val="2"/>
            <w:tcBorders>
              <w:left w:val="dashed" w:sz="4" w:space="0" w:color="auto"/>
              <w:right w:val="dashed" w:sz="4" w:space="0" w:color="auto"/>
            </w:tcBorders>
            <w:vAlign w:val="center"/>
          </w:tcPr>
          <w:p w14:paraId="4A78C3E3" w14:textId="77777777" w:rsidR="00034E5B" w:rsidRPr="00282503" w:rsidRDefault="00034E5B">
            <w:r w:rsidRPr="00282503">
              <w:rPr>
                <w:rFonts w:hint="eastAsia"/>
              </w:rPr>
              <w:t xml:space="preserve">　</w:t>
            </w:r>
          </w:p>
        </w:tc>
        <w:tc>
          <w:tcPr>
            <w:tcW w:w="430" w:type="dxa"/>
            <w:gridSpan w:val="3"/>
            <w:tcBorders>
              <w:left w:val="dashed" w:sz="4" w:space="0" w:color="auto"/>
              <w:right w:val="dashed" w:sz="4" w:space="0" w:color="auto"/>
            </w:tcBorders>
            <w:vAlign w:val="center"/>
          </w:tcPr>
          <w:p w14:paraId="15FFC8F0" w14:textId="77777777" w:rsidR="00034E5B" w:rsidRPr="00282503" w:rsidRDefault="00034E5B">
            <w:r w:rsidRPr="00282503">
              <w:rPr>
                <w:rFonts w:hint="eastAsia"/>
              </w:rPr>
              <w:t xml:space="preserve">　</w:t>
            </w:r>
          </w:p>
        </w:tc>
        <w:tc>
          <w:tcPr>
            <w:tcW w:w="431" w:type="dxa"/>
            <w:gridSpan w:val="3"/>
            <w:tcBorders>
              <w:left w:val="dashed" w:sz="4" w:space="0" w:color="auto"/>
            </w:tcBorders>
            <w:vAlign w:val="center"/>
          </w:tcPr>
          <w:p w14:paraId="10CC6121" w14:textId="77777777" w:rsidR="00034E5B" w:rsidRPr="00282503" w:rsidRDefault="00034E5B">
            <w:r w:rsidRPr="00282503">
              <w:rPr>
                <w:rFonts w:hint="eastAsia"/>
              </w:rPr>
              <w:t xml:space="preserve">　</w:t>
            </w:r>
          </w:p>
        </w:tc>
        <w:tc>
          <w:tcPr>
            <w:tcW w:w="316" w:type="dxa"/>
            <w:tcBorders>
              <w:top w:val="nil"/>
            </w:tcBorders>
            <w:vAlign w:val="center"/>
          </w:tcPr>
          <w:p w14:paraId="0BB6DC79" w14:textId="77777777" w:rsidR="00034E5B" w:rsidRPr="00282503" w:rsidRDefault="00034E5B">
            <w:r w:rsidRPr="00282503">
              <w:rPr>
                <w:rFonts w:hint="eastAsia"/>
              </w:rPr>
              <w:t xml:space="preserve">　</w:t>
            </w:r>
          </w:p>
        </w:tc>
        <w:tc>
          <w:tcPr>
            <w:tcW w:w="218" w:type="dxa"/>
            <w:vMerge/>
            <w:tcBorders>
              <w:bottom w:val="nil"/>
            </w:tcBorders>
            <w:vAlign w:val="center"/>
          </w:tcPr>
          <w:p w14:paraId="0134CB41" w14:textId="77777777" w:rsidR="00034E5B" w:rsidRPr="00282503" w:rsidRDefault="00034E5B"/>
        </w:tc>
      </w:tr>
      <w:tr w:rsidR="00034E5B" w:rsidRPr="00282503" w14:paraId="561C12C8" w14:textId="77777777" w:rsidTr="00F636C9">
        <w:trPr>
          <w:cantSplit/>
          <w:trHeight w:val="1825"/>
        </w:trPr>
        <w:tc>
          <w:tcPr>
            <w:tcW w:w="8726" w:type="dxa"/>
            <w:gridSpan w:val="40"/>
            <w:tcBorders>
              <w:top w:val="nil"/>
            </w:tcBorders>
            <w:vAlign w:val="center"/>
          </w:tcPr>
          <w:p w14:paraId="25E88FB5" w14:textId="77777777" w:rsidR="00034E5B" w:rsidRPr="00282503" w:rsidRDefault="00034E5B">
            <w:r w:rsidRPr="00282503">
              <w:t>(</w:t>
            </w:r>
            <w:r w:rsidRPr="00282503">
              <w:rPr>
                <w:rFonts w:hint="eastAsia"/>
              </w:rPr>
              <w:t>注意</w:t>
            </w:r>
            <w:r w:rsidRPr="00282503">
              <w:t>)</w:t>
            </w:r>
          </w:p>
          <w:p w14:paraId="65DDD0CB" w14:textId="77777777" w:rsidR="00034E5B" w:rsidRPr="00282503" w:rsidRDefault="00034E5B">
            <w:pPr>
              <w:ind w:left="323" w:hanging="323"/>
            </w:pPr>
            <w:r w:rsidRPr="00282503">
              <w:rPr>
                <w:rFonts w:hint="eastAsia"/>
              </w:rPr>
              <w:t xml:space="preserve">　</w:t>
            </w:r>
            <w:r w:rsidRPr="00282503">
              <w:t>1</w:t>
            </w:r>
            <w:r w:rsidRPr="00282503">
              <w:rPr>
                <w:rFonts w:hint="eastAsia"/>
              </w:rPr>
              <w:t xml:space="preserve">　この届出書は、要介護認定の申請時に、若しくは、居宅サービス計画の作成を依頼する事業所が決まり次第速やかに大津町へ提出してください。</w:t>
            </w:r>
          </w:p>
          <w:p w14:paraId="099FE4E0" w14:textId="77777777" w:rsidR="00034E5B" w:rsidRPr="00282503" w:rsidRDefault="00034E5B">
            <w:pPr>
              <w:ind w:left="323" w:hanging="323"/>
            </w:pPr>
            <w:r w:rsidRPr="00282503">
              <w:rPr>
                <w:rFonts w:hint="eastAsia"/>
              </w:rPr>
              <w:t xml:space="preserve">　</w:t>
            </w:r>
            <w:r w:rsidRPr="00282503">
              <w:t>2</w:t>
            </w:r>
            <w:r w:rsidRPr="00282503">
              <w:rPr>
                <w:rFonts w:hint="eastAsia"/>
              </w:rPr>
              <w:t xml:space="preserve">　居宅サービス計画の作成を依頼する事業所を変更するときは、変更年月日を記入のうえ、必ず大津町に届け出してください。届出のない場合、サービスにかかる費用を一旦、全額自己負担していただくことがあります。</w:t>
            </w:r>
          </w:p>
        </w:tc>
      </w:tr>
    </w:tbl>
    <w:p w14:paraId="0E095F59" w14:textId="77777777" w:rsidR="00034E5B" w:rsidRPr="00282503" w:rsidRDefault="00034E5B"/>
    <w:sectPr w:rsidR="00034E5B" w:rsidRPr="00282503">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C907" w14:textId="77777777" w:rsidR="001F14C6" w:rsidRDefault="001F14C6" w:rsidP="002442BB">
      <w:r>
        <w:separator/>
      </w:r>
    </w:p>
  </w:endnote>
  <w:endnote w:type="continuationSeparator" w:id="0">
    <w:p w14:paraId="1F139FE7" w14:textId="77777777" w:rsidR="001F14C6" w:rsidRDefault="001F14C6" w:rsidP="0024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80E6" w14:textId="77777777" w:rsidR="001F14C6" w:rsidRDefault="001F14C6" w:rsidP="002442BB">
      <w:r>
        <w:separator/>
      </w:r>
    </w:p>
  </w:footnote>
  <w:footnote w:type="continuationSeparator" w:id="0">
    <w:p w14:paraId="1AA029CA" w14:textId="77777777" w:rsidR="001F14C6" w:rsidRDefault="001F14C6" w:rsidP="00244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5B"/>
    <w:rsid w:val="00034E5B"/>
    <w:rsid w:val="0011682D"/>
    <w:rsid w:val="001F14C6"/>
    <w:rsid w:val="002442BB"/>
    <w:rsid w:val="00282503"/>
    <w:rsid w:val="0036666F"/>
    <w:rsid w:val="003C69FB"/>
    <w:rsid w:val="00446ACB"/>
    <w:rsid w:val="004D6B6F"/>
    <w:rsid w:val="00685069"/>
    <w:rsid w:val="007D2CE5"/>
    <w:rsid w:val="008361EA"/>
    <w:rsid w:val="00866580"/>
    <w:rsid w:val="00A86F1D"/>
    <w:rsid w:val="00AB598D"/>
    <w:rsid w:val="00B42BF1"/>
    <w:rsid w:val="00DB3BB4"/>
    <w:rsid w:val="00EC33D5"/>
    <w:rsid w:val="00ED1EC5"/>
    <w:rsid w:val="00F636C9"/>
    <w:rsid w:val="00FF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1C40C3"/>
  <w14:defaultImageDpi w14:val="0"/>
  <w15:docId w15:val="{B8D3A4FC-F580-42E3-BDFA-4E367256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美里</dc:creator>
  <cp:keywords/>
  <dc:description/>
  <cp:lastModifiedBy>田島 美里</cp:lastModifiedBy>
  <cp:revision>2</cp:revision>
  <dcterms:created xsi:type="dcterms:W3CDTF">2025-06-18T06:36:00Z</dcterms:created>
  <dcterms:modified xsi:type="dcterms:W3CDTF">2025-06-18T06:36:00Z</dcterms:modified>
</cp:coreProperties>
</file>