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39E8F" w14:textId="77777777" w:rsidR="00D86332" w:rsidRDefault="00D86332">
      <w:r>
        <w:rPr>
          <w:rFonts w:hint="eastAsia"/>
        </w:rPr>
        <w:t>様式第</w:t>
      </w:r>
      <w:r>
        <w:t>21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465"/>
        <w:gridCol w:w="2520"/>
      </w:tblGrid>
      <w:tr w:rsidR="00D86332" w14:paraId="5C75A9BF" w14:textId="77777777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2520" w:type="dxa"/>
            <w:vAlign w:val="center"/>
          </w:tcPr>
          <w:p w14:paraId="1706CCBD" w14:textId="1034CD67" w:rsidR="00D86332" w:rsidRDefault="00263162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2B62E20" wp14:editId="5308B5D7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85725</wp:posOffset>
                      </wp:positionV>
                      <wp:extent cx="2205990" cy="4254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5990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BB522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24.5pt;margin-top:6.75pt;width:173.7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" o:allowincell="f" strokeweight=".5pt"/>
                  </w:pict>
                </mc:Fallback>
              </mc:AlternateContent>
            </w:r>
            <w:r w:rsidR="00D86332">
              <w:rPr>
                <w:rFonts w:hint="eastAsia"/>
              </w:rPr>
              <w:t>介護保険</w:t>
            </w:r>
          </w:p>
        </w:tc>
        <w:tc>
          <w:tcPr>
            <w:tcW w:w="3465" w:type="dxa"/>
            <w:vAlign w:val="center"/>
          </w:tcPr>
          <w:p w14:paraId="7AE91AA4" w14:textId="77777777" w:rsidR="00D86332" w:rsidRDefault="00D86332">
            <w:pPr>
              <w:jc w:val="center"/>
            </w:pPr>
            <w:r>
              <w:rPr>
                <w:rFonts w:hint="eastAsia"/>
              </w:rPr>
              <w:t>要介護認定・要支援認定</w:t>
            </w:r>
          </w:p>
          <w:p w14:paraId="5BAFF751" w14:textId="77777777" w:rsidR="00D86332" w:rsidRDefault="00D86332">
            <w:pPr>
              <w:jc w:val="center"/>
            </w:pPr>
            <w:r>
              <w:rPr>
                <w:rFonts w:hint="eastAsia"/>
              </w:rPr>
              <w:t>要介護更新認定・要支援更新認定</w:t>
            </w:r>
          </w:p>
        </w:tc>
        <w:tc>
          <w:tcPr>
            <w:tcW w:w="2520" w:type="dxa"/>
            <w:vAlign w:val="center"/>
          </w:tcPr>
          <w:p w14:paraId="08AFD471" w14:textId="77777777" w:rsidR="00D86332" w:rsidRDefault="00D86332">
            <w:r>
              <w:rPr>
                <w:rFonts w:hint="eastAsia"/>
              </w:rPr>
              <w:t>取消申請書</w:t>
            </w:r>
          </w:p>
        </w:tc>
      </w:tr>
    </w:tbl>
    <w:p w14:paraId="28FDF528" w14:textId="77777777" w:rsidR="00D86332" w:rsidRDefault="00D86332">
      <w:r>
        <w:rPr>
          <w:rFonts w:hint="eastAsia"/>
        </w:rPr>
        <w:t xml:space="preserve">　大津町長　様</w:t>
      </w:r>
    </w:p>
    <w:p w14:paraId="31B2C12B" w14:textId="77777777" w:rsidR="00D86332" w:rsidRDefault="00D86332">
      <w:r>
        <w:rPr>
          <w:rFonts w:hint="eastAsia"/>
        </w:rPr>
        <w:t xml:space="preserve">　　次のとおり申請します。</w:t>
      </w:r>
    </w:p>
    <w:p w14:paraId="31A96CF5" w14:textId="77777777" w:rsidR="00D86332" w:rsidRDefault="00D8633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575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1260"/>
        <w:gridCol w:w="2625"/>
      </w:tblGrid>
      <w:tr w:rsidR="00D86332" w14:paraId="4ED0430B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25" w:type="dxa"/>
            <w:vMerge w:val="restart"/>
            <w:textDirection w:val="tbRlV"/>
            <w:vAlign w:val="center"/>
          </w:tcPr>
          <w:p w14:paraId="4BC5C0C7" w14:textId="77777777" w:rsidR="00D86332" w:rsidRDefault="00D86332">
            <w:pPr>
              <w:jc w:val="center"/>
            </w:pPr>
            <w:r>
              <w:rPr>
                <w:rFonts w:hint="eastAsia"/>
                <w:spacing w:val="210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575" w:type="dxa"/>
            <w:tcBorders>
              <w:bottom w:val="nil"/>
            </w:tcBorders>
            <w:vAlign w:val="center"/>
          </w:tcPr>
          <w:p w14:paraId="7C8180F5" w14:textId="77777777" w:rsidR="00D86332" w:rsidRDefault="00D86332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2" w:type="dxa"/>
            <w:tcBorders>
              <w:bottom w:val="nil"/>
            </w:tcBorders>
            <w:vAlign w:val="center"/>
          </w:tcPr>
          <w:p w14:paraId="0F3D4213" w14:textId="77777777" w:rsidR="00D86332" w:rsidRDefault="00D86332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tcBorders>
              <w:bottom w:val="nil"/>
            </w:tcBorders>
            <w:vAlign w:val="center"/>
          </w:tcPr>
          <w:p w14:paraId="3C1C8B2D" w14:textId="77777777" w:rsidR="00D86332" w:rsidRDefault="00D86332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tcBorders>
              <w:bottom w:val="nil"/>
            </w:tcBorders>
            <w:vAlign w:val="center"/>
          </w:tcPr>
          <w:p w14:paraId="2E1400A2" w14:textId="77777777" w:rsidR="00D86332" w:rsidRDefault="00D86332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tcBorders>
              <w:bottom w:val="nil"/>
            </w:tcBorders>
            <w:vAlign w:val="center"/>
          </w:tcPr>
          <w:p w14:paraId="50692509" w14:textId="77777777" w:rsidR="00D86332" w:rsidRDefault="00D86332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tcBorders>
              <w:bottom w:val="nil"/>
            </w:tcBorders>
            <w:vAlign w:val="center"/>
          </w:tcPr>
          <w:p w14:paraId="6CBEB078" w14:textId="77777777" w:rsidR="00D86332" w:rsidRDefault="00D86332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tcBorders>
              <w:bottom w:val="nil"/>
            </w:tcBorders>
            <w:vAlign w:val="center"/>
          </w:tcPr>
          <w:p w14:paraId="6A84E281" w14:textId="77777777" w:rsidR="00D86332" w:rsidRDefault="00D86332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tcBorders>
              <w:bottom w:val="nil"/>
            </w:tcBorders>
            <w:vAlign w:val="center"/>
          </w:tcPr>
          <w:p w14:paraId="06F252E5" w14:textId="77777777" w:rsidR="00D86332" w:rsidRDefault="00D86332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tcBorders>
              <w:bottom w:val="nil"/>
            </w:tcBorders>
            <w:vAlign w:val="center"/>
          </w:tcPr>
          <w:p w14:paraId="1962E17A" w14:textId="77777777" w:rsidR="00D86332" w:rsidRDefault="00D86332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tcBorders>
              <w:bottom w:val="nil"/>
            </w:tcBorders>
            <w:vAlign w:val="center"/>
          </w:tcPr>
          <w:p w14:paraId="0170C756" w14:textId="77777777" w:rsidR="00D86332" w:rsidRDefault="00D86332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tcBorders>
              <w:bottom w:val="nil"/>
            </w:tcBorders>
            <w:vAlign w:val="center"/>
          </w:tcPr>
          <w:p w14:paraId="5E9BE2B1" w14:textId="77777777" w:rsidR="00D86332" w:rsidRDefault="00D8633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14:paraId="1D547FD7" w14:textId="77777777" w:rsidR="00D86332" w:rsidRDefault="00D86332">
            <w:r>
              <w:rPr>
                <w:rFonts w:hint="eastAsia"/>
              </w:rPr>
              <w:t>申請年月日</w:t>
            </w:r>
          </w:p>
        </w:tc>
        <w:tc>
          <w:tcPr>
            <w:tcW w:w="2625" w:type="dxa"/>
            <w:tcBorders>
              <w:bottom w:val="nil"/>
            </w:tcBorders>
            <w:vAlign w:val="center"/>
          </w:tcPr>
          <w:p w14:paraId="4DB90A62" w14:textId="77777777" w:rsidR="00D86332" w:rsidRDefault="00D86332">
            <w:pPr>
              <w:jc w:val="right"/>
            </w:pPr>
            <w:r>
              <w:rPr>
                <w:rFonts w:hint="eastAsia"/>
              </w:rPr>
              <w:t xml:space="preserve">年　月　日　　</w:t>
            </w:r>
          </w:p>
        </w:tc>
      </w:tr>
      <w:tr w:rsidR="00D86332" w14:paraId="11B086F0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25" w:type="dxa"/>
            <w:vMerge/>
            <w:vAlign w:val="center"/>
          </w:tcPr>
          <w:p w14:paraId="26A8D6FD" w14:textId="77777777" w:rsidR="00D86332" w:rsidRDefault="00D86332"/>
        </w:tc>
        <w:tc>
          <w:tcPr>
            <w:tcW w:w="1575" w:type="dxa"/>
            <w:tcBorders>
              <w:bottom w:val="dashed" w:sz="4" w:space="0" w:color="auto"/>
            </w:tcBorders>
            <w:vAlign w:val="center"/>
          </w:tcPr>
          <w:p w14:paraId="364C6128" w14:textId="77777777" w:rsidR="00D86332" w:rsidRDefault="00D86332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20" w:type="dxa"/>
            <w:gridSpan w:val="10"/>
            <w:tcBorders>
              <w:bottom w:val="dashed" w:sz="4" w:space="0" w:color="auto"/>
            </w:tcBorders>
            <w:vAlign w:val="center"/>
          </w:tcPr>
          <w:p w14:paraId="2B380CAE" w14:textId="77777777" w:rsidR="00D86332" w:rsidRDefault="00D8633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14:paraId="204B3E30" w14:textId="77777777" w:rsidR="00D86332" w:rsidRDefault="00D86332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25" w:type="dxa"/>
            <w:vAlign w:val="center"/>
          </w:tcPr>
          <w:p w14:paraId="019D7C27" w14:textId="77777777" w:rsidR="00D86332" w:rsidRDefault="00D86332">
            <w:pPr>
              <w:jc w:val="center"/>
            </w:pPr>
            <w:r>
              <w:rPr>
                <w:rFonts w:hint="eastAsia"/>
              </w:rPr>
              <w:t>明・大・昭　年　月　日</w:t>
            </w:r>
          </w:p>
        </w:tc>
      </w:tr>
      <w:tr w:rsidR="00D86332" w14:paraId="26B88E58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25" w:type="dxa"/>
            <w:vMerge/>
            <w:vAlign w:val="center"/>
          </w:tcPr>
          <w:p w14:paraId="3C356374" w14:textId="77777777" w:rsidR="00D86332" w:rsidRDefault="00D86332"/>
        </w:tc>
        <w:tc>
          <w:tcPr>
            <w:tcW w:w="1575" w:type="dxa"/>
            <w:tcBorders>
              <w:top w:val="nil"/>
            </w:tcBorders>
            <w:vAlign w:val="center"/>
          </w:tcPr>
          <w:p w14:paraId="67353C4E" w14:textId="77777777" w:rsidR="00D86332" w:rsidRDefault="00D8633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520" w:type="dxa"/>
            <w:gridSpan w:val="10"/>
            <w:tcBorders>
              <w:top w:val="nil"/>
            </w:tcBorders>
            <w:vAlign w:val="center"/>
          </w:tcPr>
          <w:p w14:paraId="005778B9" w14:textId="77777777" w:rsidR="00D86332" w:rsidRDefault="00D8633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36BEF267" w14:textId="77777777" w:rsidR="00D86332" w:rsidRDefault="00D86332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625" w:type="dxa"/>
            <w:vAlign w:val="center"/>
          </w:tcPr>
          <w:p w14:paraId="56661ECD" w14:textId="77777777" w:rsidR="00D86332" w:rsidRDefault="00D86332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D86332" w14:paraId="6A4EED8F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525" w:type="dxa"/>
            <w:vMerge/>
            <w:vAlign w:val="center"/>
          </w:tcPr>
          <w:p w14:paraId="113980B7" w14:textId="77777777" w:rsidR="00D86332" w:rsidRDefault="00D86332"/>
        </w:tc>
        <w:tc>
          <w:tcPr>
            <w:tcW w:w="1575" w:type="dxa"/>
            <w:vAlign w:val="center"/>
          </w:tcPr>
          <w:p w14:paraId="660BAF8A" w14:textId="77777777" w:rsidR="00D86332" w:rsidRDefault="00D8633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05" w:type="dxa"/>
            <w:gridSpan w:val="12"/>
            <w:vAlign w:val="center"/>
          </w:tcPr>
          <w:p w14:paraId="695A30C6" w14:textId="77777777" w:rsidR="00D86332" w:rsidRDefault="00D86332">
            <w:pPr>
              <w:spacing w:line="360" w:lineRule="auto"/>
            </w:pPr>
            <w:r>
              <w:rPr>
                <w:rFonts w:hint="eastAsia"/>
              </w:rPr>
              <w:t>〒</w:t>
            </w:r>
          </w:p>
          <w:p w14:paraId="440E0E7F" w14:textId="77777777" w:rsidR="00D86332" w:rsidRDefault="00D86332">
            <w:pPr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</w:tr>
      <w:tr w:rsidR="00D86332" w14:paraId="03832741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25" w:type="dxa"/>
            <w:vMerge/>
            <w:vAlign w:val="center"/>
          </w:tcPr>
          <w:p w14:paraId="70FC7577" w14:textId="77777777" w:rsidR="00D86332" w:rsidRDefault="00D86332"/>
        </w:tc>
        <w:tc>
          <w:tcPr>
            <w:tcW w:w="1575" w:type="dxa"/>
            <w:vMerge w:val="restart"/>
            <w:vAlign w:val="center"/>
          </w:tcPr>
          <w:p w14:paraId="2033535D" w14:textId="77777777" w:rsidR="00D86332" w:rsidRDefault="00D86332">
            <w:pPr>
              <w:jc w:val="distribute"/>
            </w:pPr>
            <w:r>
              <w:rPr>
                <w:rFonts w:hint="eastAsia"/>
              </w:rPr>
              <w:t>取消を求める認定内容</w:t>
            </w:r>
          </w:p>
        </w:tc>
        <w:tc>
          <w:tcPr>
            <w:tcW w:w="6405" w:type="dxa"/>
            <w:gridSpan w:val="12"/>
            <w:vAlign w:val="center"/>
          </w:tcPr>
          <w:p w14:paraId="6C11D772" w14:textId="77777777" w:rsidR="00D86332" w:rsidRDefault="00D86332">
            <w:r>
              <w:rPr>
                <w:rFonts w:hint="eastAsia"/>
              </w:rPr>
              <w:t xml:space="preserve">要介護状態区分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経過的要介護　要支援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t>2</w:t>
            </w:r>
          </w:p>
        </w:tc>
      </w:tr>
      <w:tr w:rsidR="00D86332" w14:paraId="43CE090C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25" w:type="dxa"/>
            <w:vMerge/>
            <w:vAlign w:val="center"/>
          </w:tcPr>
          <w:p w14:paraId="59859F62" w14:textId="77777777" w:rsidR="00D86332" w:rsidRDefault="00D86332"/>
        </w:tc>
        <w:tc>
          <w:tcPr>
            <w:tcW w:w="1575" w:type="dxa"/>
            <w:vMerge/>
            <w:vAlign w:val="center"/>
          </w:tcPr>
          <w:p w14:paraId="76406A55" w14:textId="77777777" w:rsidR="00D86332" w:rsidRDefault="00D86332"/>
        </w:tc>
        <w:tc>
          <w:tcPr>
            <w:tcW w:w="6405" w:type="dxa"/>
            <w:gridSpan w:val="12"/>
            <w:vAlign w:val="center"/>
          </w:tcPr>
          <w:p w14:paraId="203C4920" w14:textId="77777777" w:rsidR="00D86332" w:rsidRDefault="00D86332">
            <w:r>
              <w:rPr>
                <w:rFonts w:hint="eastAsia"/>
              </w:rPr>
              <w:t xml:space="preserve">有効期間　　　　年　月　</w:t>
            </w:r>
            <w:r>
              <w:rPr>
                <w:rFonts w:hint="eastAsia"/>
                <w:spacing w:val="52"/>
              </w:rPr>
              <w:t>日</w:t>
            </w:r>
            <w:r>
              <w:rPr>
                <w:rFonts w:hint="eastAsia"/>
              </w:rPr>
              <w:t>か</w:t>
            </w:r>
            <w:r>
              <w:rPr>
                <w:rFonts w:hint="eastAsia"/>
                <w:spacing w:val="52"/>
              </w:rPr>
              <w:t>ら</w:t>
            </w:r>
            <w:r>
              <w:rPr>
                <w:rFonts w:hint="eastAsia"/>
              </w:rPr>
              <w:t xml:space="preserve">　　　年　月　</w:t>
            </w:r>
            <w:r>
              <w:rPr>
                <w:rFonts w:hint="eastAsia"/>
                <w:spacing w:val="52"/>
              </w:rPr>
              <w:t>日</w:t>
            </w:r>
            <w:r>
              <w:rPr>
                <w:rFonts w:hint="eastAsia"/>
              </w:rPr>
              <w:t>まで</w:t>
            </w:r>
          </w:p>
        </w:tc>
      </w:tr>
    </w:tbl>
    <w:p w14:paraId="523DE295" w14:textId="77777777" w:rsidR="00D86332" w:rsidRDefault="00D86332">
      <w:pPr>
        <w:ind w:left="210" w:hanging="210"/>
      </w:pPr>
      <w:r>
        <w:rPr>
          <w:rFonts w:hint="eastAsia"/>
        </w:rPr>
        <w:t>※　現に受けている認定の取消しを申請した場合、認定の有効期間は申請日の前日までとなります。</w:t>
      </w:r>
    </w:p>
    <w:p w14:paraId="2B2A4413" w14:textId="77777777" w:rsidR="00D86332" w:rsidRDefault="00D8633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805"/>
        <w:gridCol w:w="7350"/>
      </w:tblGrid>
      <w:tr w:rsidR="00D86332" w14:paraId="432218FB" w14:textId="77777777">
        <w:tblPrEx>
          <w:tblCellMar>
            <w:top w:w="0" w:type="dxa"/>
            <w:bottom w:w="0" w:type="dxa"/>
          </w:tblCellMar>
        </w:tblPrEx>
        <w:trPr>
          <w:cantSplit/>
          <w:trHeight w:val="1098"/>
        </w:trPr>
        <w:tc>
          <w:tcPr>
            <w:tcW w:w="350" w:type="dxa"/>
            <w:vMerge w:val="restart"/>
            <w:textDirection w:val="tbRlV"/>
            <w:vAlign w:val="center"/>
          </w:tcPr>
          <w:p w14:paraId="0F824D7E" w14:textId="77777777" w:rsidR="00D86332" w:rsidRDefault="00D86332">
            <w:pPr>
              <w:jc w:val="center"/>
            </w:pPr>
            <w:r>
              <w:rPr>
                <w:rFonts w:hint="eastAsia"/>
                <w:spacing w:val="52"/>
              </w:rPr>
              <w:t>提出代行</w:t>
            </w:r>
            <w:r>
              <w:rPr>
                <w:rFonts w:hint="eastAsia"/>
              </w:rPr>
              <w:t>者</w:t>
            </w:r>
          </w:p>
        </w:tc>
        <w:tc>
          <w:tcPr>
            <w:tcW w:w="805" w:type="dxa"/>
            <w:vAlign w:val="center"/>
          </w:tcPr>
          <w:p w14:paraId="14E3A448" w14:textId="77777777" w:rsidR="00D86332" w:rsidRDefault="00D86332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350" w:type="dxa"/>
          </w:tcPr>
          <w:p w14:paraId="7C2218E6" w14:textId="77777777" w:rsidR="00D86332" w:rsidRDefault="00D86332">
            <w:r>
              <w:rPr>
                <w:rFonts w:hint="eastAsia"/>
                <w:spacing w:val="-8"/>
              </w:rPr>
              <w:t>該当に○</w:t>
            </w:r>
            <w:r>
              <w:rPr>
                <w:spacing w:val="-8"/>
              </w:rPr>
              <w:t>(</w:t>
            </w:r>
            <w:r>
              <w:rPr>
                <w:rFonts w:hint="eastAsia"/>
                <w:spacing w:val="-8"/>
              </w:rPr>
              <w:t>地域包括支援センター・居宅介護支援事業者・指定介護老人福祉施設・介護老人保健施設</w:t>
            </w:r>
            <w:r w:rsidR="00AC0795">
              <w:rPr>
                <w:rFonts w:hint="eastAsia"/>
                <w:spacing w:val="-8"/>
              </w:rPr>
              <w:t>、介護医療院</w:t>
            </w:r>
            <w:r>
              <w:t>)</w:t>
            </w:r>
          </w:p>
        </w:tc>
      </w:tr>
      <w:tr w:rsidR="00D86332" w14:paraId="08836625" w14:textId="77777777">
        <w:tblPrEx>
          <w:tblCellMar>
            <w:top w:w="0" w:type="dxa"/>
            <w:bottom w:w="0" w:type="dxa"/>
          </w:tblCellMar>
        </w:tblPrEx>
        <w:trPr>
          <w:cantSplit/>
          <w:trHeight w:val="1084"/>
        </w:trPr>
        <w:tc>
          <w:tcPr>
            <w:tcW w:w="350" w:type="dxa"/>
            <w:vMerge/>
            <w:vAlign w:val="center"/>
          </w:tcPr>
          <w:p w14:paraId="0E251E8B" w14:textId="77777777" w:rsidR="00D86332" w:rsidRDefault="00D86332"/>
        </w:tc>
        <w:tc>
          <w:tcPr>
            <w:tcW w:w="805" w:type="dxa"/>
            <w:vAlign w:val="center"/>
          </w:tcPr>
          <w:p w14:paraId="4111674E" w14:textId="77777777" w:rsidR="00D86332" w:rsidRDefault="00D8633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50" w:type="dxa"/>
            <w:vAlign w:val="center"/>
          </w:tcPr>
          <w:p w14:paraId="53B4E6A3" w14:textId="77777777" w:rsidR="00D86332" w:rsidRDefault="00D86332">
            <w:r>
              <w:rPr>
                <w:rFonts w:hint="eastAsia"/>
              </w:rPr>
              <w:t>〒</w:t>
            </w:r>
          </w:p>
          <w:p w14:paraId="5E00EA1B" w14:textId="77777777" w:rsidR="00D86332" w:rsidRDefault="00D86332"/>
          <w:p w14:paraId="6422076A" w14:textId="77777777" w:rsidR="00D86332" w:rsidRDefault="00D86332">
            <w:pPr>
              <w:jc w:val="right"/>
            </w:pPr>
            <w:r>
              <w:rPr>
                <w:rFonts w:hint="eastAsia"/>
              </w:rPr>
              <w:t xml:space="preserve">電話番号　　　　　　　　　</w:t>
            </w:r>
          </w:p>
        </w:tc>
      </w:tr>
    </w:tbl>
    <w:p w14:paraId="33F25DDA" w14:textId="77777777" w:rsidR="00D86332" w:rsidRDefault="00D86332">
      <w:r>
        <w:rPr>
          <w:rFonts w:hint="eastAsia"/>
        </w:rPr>
        <w:t>注　家族、代理人等が代理申請する場合も、この欄に記載してください。</w:t>
      </w:r>
    </w:p>
    <w:p w14:paraId="740747D0" w14:textId="77777777" w:rsidR="00D86332" w:rsidRDefault="00D8633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035"/>
      </w:tblGrid>
      <w:tr w:rsidR="00D86332" w14:paraId="7AF8A8D0" w14:textId="77777777">
        <w:tblPrEx>
          <w:tblCellMar>
            <w:top w:w="0" w:type="dxa"/>
            <w:bottom w:w="0" w:type="dxa"/>
          </w:tblCellMar>
        </w:tblPrEx>
        <w:trPr>
          <w:cantSplit/>
          <w:trHeight w:val="2328"/>
        </w:trPr>
        <w:tc>
          <w:tcPr>
            <w:tcW w:w="1470" w:type="dxa"/>
            <w:vAlign w:val="center"/>
          </w:tcPr>
          <w:p w14:paraId="565AEBAD" w14:textId="77777777" w:rsidR="00D86332" w:rsidRDefault="00D86332">
            <w:pPr>
              <w:jc w:val="distribute"/>
            </w:pPr>
            <w:r>
              <w:rPr>
                <w:rFonts w:hint="eastAsia"/>
              </w:rPr>
              <w:t>取消を要する理由</w:t>
            </w:r>
          </w:p>
        </w:tc>
        <w:tc>
          <w:tcPr>
            <w:tcW w:w="7035" w:type="dxa"/>
            <w:vAlign w:val="center"/>
          </w:tcPr>
          <w:p w14:paraId="79102216" w14:textId="77777777" w:rsidR="00D86332" w:rsidRDefault="00D86332">
            <w:r>
              <w:rPr>
                <w:rFonts w:hint="eastAsia"/>
              </w:rPr>
              <w:t xml:space="preserve">　</w:t>
            </w:r>
          </w:p>
        </w:tc>
      </w:tr>
    </w:tbl>
    <w:p w14:paraId="30713976" w14:textId="77777777" w:rsidR="00D86332" w:rsidRDefault="00D86332"/>
    <w:sectPr w:rsidR="00D8633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7816A" w14:textId="77777777" w:rsidR="008618F0" w:rsidRDefault="008618F0" w:rsidP="002442BB">
      <w:r>
        <w:separator/>
      </w:r>
    </w:p>
  </w:endnote>
  <w:endnote w:type="continuationSeparator" w:id="0">
    <w:p w14:paraId="0F2698A0" w14:textId="77777777" w:rsidR="008618F0" w:rsidRDefault="008618F0" w:rsidP="0024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43554" w14:textId="77777777" w:rsidR="008618F0" w:rsidRDefault="008618F0" w:rsidP="002442BB">
      <w:r>
        <w:separator/>
      </w:r>
    </w:p>
  </w:footnote>
  <w:footnote w:type="continuationSeparator" w:id="0">
    <w:p w14:paraId="6E1FC4F6" w14:textId="77777777" w:rsidR="008618F0" w:rsidRDefault="008618F0" w:rsidP="00244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32"/>
    <w:rsid w:val="002442BB"/>
    <w:rsid w:val="00263162"/>
    <w:rsid w:val="003F7A03"/>
    <w:rsid w:val="008618F0"/>
    <w:rsid w:val="00AC0795"/>
    <w:rsid w:val="00D8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5EACC88"/>
  <w14:defaultImageDpi w14:val="0"/>
  <w15:docId w15:val="{7D83590C-BF57-4C3D-A196-BA7A746A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様式第21号(第19条関係)</dc:title>
  <dc:subject/>
  <dc:creator>(株)ぎょうせい</dc:creator>
  <cp:keywords/>
  <dc:description/>
  <cp:lastModifiedBy>田島 美里</cp:lastModifiedBy>
  <cp:revision>2</cp:revision>
  <dcterms:created xsi:type="dcterms:W3CDTF">2025-06-18T06:36:00Z</dcterms:created>
  <dcterms:modified xsi:type="dcterms:W3CDTF">2025-06-18T06:36:00Z</dcterms:modified>
</cp:coreProperties>
</file>