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30E" w:rsidRDefault="0024630E">
      <w:pPr>
        <w:pStyle w:val="af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</w:p>
    <w:p w:rsidR="0024630E" w:rsidRDefault="0024630E">
      <w:pPr>
        <w:pStyle w:val="af"/>
        <w:overflowPunct w:val="0"/>
        <w:autoSpaceDE w:val="0"/>
        <w:autoSpaceDN w:val="0"/>
      </w:pPr>
    </w:p>
    <w:p w:rsidR="0024630E" w:rsidRDefault="0024630E">
      <w:pPr>
        <w:pStyle w:val="af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24630E" w:rsidRDefault="0024630E">
      <w:pPr>
        <w:pStyle w:val="af"/>
        <w:overflowPunct w:val="0"/>
        <w:autoSpaceDE w:val="0"/>
        <w:autoSpaceDN w:val="0"/>
      </w:pPr>
    </w:p>
    <w:p w:rsidR="0024630E" w:rsidRDefault="0024630E">
      <w:pPr>
        <w:pStyle w:val="af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雨水浸透</w:t>
      </w:r>
      <w:proofErr w:type="gramStart"/>
      <w:r>
        <w:rPr>
          <w:rFonts w:hint="eastAsia"/>
          <w:spacing w:val="53"/>
        </w:rPr>
        <w:t>ます</w:t>
      </w:r>
      <w:proofErr w:type="gramEnd"/>
      <w:r>
        <w:rPr>
          <w:rFonts w:hint="eastAsia"/>
          <w:spacing w:val="53"/>
        </w:rPr>
        <w:t>設置</w:t>
      </w:r>
      <w:r w:rsidR="00032DD4">
        <w:rPr>
          <w:rFonts w:hint="eastAsia"/>
          <w:spacing w:val="53"/>
        </w:rPr>
        <w:t>工事</w:t>
      </w:r>
      <w:r>
        <w:rPr>
          <w:rFonts w:hint="eastAsia"/>
          <w:spacing w:val="53"/>
        </w:rPr>
        <w:t>完了</w:t>
      </w:r>
      <w:r>
        <w:rPr>
          <w:rFonts w:hint="eastAsia"/>
        </w:rPr>
        <w:t>届</w:t>
      </w:r>
    </w:p>
    <w:p w:rsidR="0024630E" w:rsidRDefault="0024630E">
      <w:pPr>
        <w:pStyle w:val="af"/>
        <w:overflowPunct w:val="0"/>
        <w:autoSpaceDE w:val="0"/>
        <w:autoSpaceDN w:val="0"/>
      </w:pPr>
    </w:p>
    <w:p w:rsidR="0024630E" w:rsidRDefault="0024630E">
      <w:pPr>
        <w:pStyle w:val="af"/>
        <w:overflowPunct w:val="0"/>
        <w:autoSpaceDE w:val="0"/>
        <w:autoSpaceDN w:val="0"/>
      </w:pPr>
      <w:r>
        <w:rPr>
          <w:rFonts w:hint="eastAsia"/>
        </w:rPr>
        <w:t xml:space="preserve">　　大津町長　　　　様</w:t>
      </w:r>
    </w:p>
    <w:p w:rsidR="0024630E" w:rsidRDefault="0024630E">
      <w:pPr>
        <w:pStyle w:val="af"/>
        <w:overflowPunct w:val="0"/>
        <w:autoSpaceDE w:val="0"/>
        <w:autoSpaceDN w:val="0"/>
      </w:pPr>
    </w:p>
    <w:p w:rsidR="0024630E" w:rsidRDefault="0024630E">
      <w:pPr>
        <w:pStyle w:val="af"/>
        <w:overflowPunct w:val="0"/>
        <w:autoSpaceDE w:val="0"/>
        <w:autoSpaceDN w:val="0"/>
      </w:pPr>
    </w:p>
    <w:p w:rsidR="0024630E" w:rsidRDefault="0024630E">
      <w:pPr>
        <w:pStyle w:val="af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　　　　　　　　　　</w:t>
      </w:r>
    </w:p>
    <w:p w:rsidR="0024630E" w:rsidRDefault="0024630E">
      <w:pPr>
        <w:pStyle w:val="af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24630E" w:rsidRDefault="0024630E">
      <w:pPr>
        <w:pStyle w:val="af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1D1EEE">
        <w:rPr>
          <w:rFonts w:hint="eastAsia"/>
        </w:rPr>
        <w:t xml:space="preserve">　</w:t>
      </w:r>
      <w:bookmarkStart w:id="0" w:name="_GoBack"/>
      <w:bookmarkEnd w:id="0"/>
    </w:p>
    <w:p w:rsidR="0024630E" w:rsidRDefault="0024630E">
      <w:pPr>
        <w:pStyle w:val="af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24630E" w:rsidRDefault="0024630E">
      <w:pPr>
        <w:pStyle w:val="af"/>
        <w:overflowPunct w:val="0"/>
        <w:autoSpaceDE w:val="0"/>
        <w:autoSpaceDN w:val="0"/>
      </w:pPr>
    </w:p>
    <w:p w:rsidR="0024630E" w:rsidRDefault="0024630E">
      <w:pPr>
        <w:pStyle w:val="af"/>
        <w:overflowPunct w:val="0"/>
        <w:autoSpaceDE w:val="0"/>
        <w:autoSpaceDN w:val="0"/>
        <w:ind w:left="220" w:hanging="220"/>
      </w:pPr>
      <w:r>
        <w:rPr>
          <w:rFonts w:hint="eastAsia"/>
        </w:rPr>
        <w:t xml:space="preserve">　　雨水浸透</w:t>
      </w:r>
      <w:proofErr w:type="gramStart"/>
      <w:r>
        <w:rPr>
          <w:rFonts w:hint="eastAsia"/>
        </w:rPr>
        <w:t>ます</w:t>
      </w:r>
      <w:proofErr w:type="gramEnd"/>
      <w:r>
        <w:rPr>
          <w:rFonts w:hint="eastAsia"/>
        </w:rPr>
        <w:t>設置工事については、　　　　年　　月　　日に完了したのでお届けします。</w:t>
      </w:r>
    </w:p>
    <w:p w:rsidR="0024630E" w:rsidRDefault="0024630E">
      <w:pPr>
        <w:pStyle w:val="af"/>
        <w:overflowPunct w:val="0"/>
        <w:autoSpaceDE w:val="0"/>
        <w:autoSpaceDN w:val="0"/>
        <w:ind w:left="220" w:hanging="220"/>
      </w:pPr>
    </w:p>
    <w:p w:rsidR="0024630E" w:rsidRDefault="0024630E">
      <w:pPr>
        <w:pStyle w:val="af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24630E" w:rsidRDefault="0024630E">
      <w:pPr>
        <w:pStyle w:val="af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00"/>
        <w:gridCol w:w="6600"/>
      </w:tblGrid>
      <w:tr w:rsidR="0024630E">
        <w:trPr>
          <w:trHeight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24630E" w:rsidRDefault="0024630E">
            <w:pPr>
              <w:pStyle w:val="af"/>
              <w:overflowPunct w:val="0"/>
              <w:autoSpaceDE w:val="0"/>
              <w:autoSpaceDN w:val="0"/>
              <w:ind w:right="-59"/>
              <w:jc w:val="right"/>
            </w:pPr>
            <w:r>
              <w:t>1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:rsidR="0024630E" w:rsidRDefault="0024630E">
            <w:pPr>
              <w:pStyle w:val="af"/>
              <w:overflowPunct w:val="0"/>
              <w:autoSpaceDE w:val="0"/>
              <w:autoSpaceDN w:val="0"/>
              <w:ind w:right="201"/>
              <w:jc w:val="distribute"/>
            </w:pPr>
            <w:r>
              <w:rPr>
                <w:rFonts w:hint="eastAsia"/>
              </w:rPr>
              <w:t>設置箇所</w:t>
            </w:r>
          </w:p>
        </w:tc>
        <w:tc>
          <w:tcPr>
            <w:tcW w:w="6600" w:type="dxa"/>
            <w:vAlign w:val="center"/>
          </w:tcPr>
          <w:p w:rsidR="0024630E" w:rsidRDefault="0024630E">
            <w:pPr>
              <w:pStyle w:val="af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大津町大字</w:t>
            </w:r>
          </w:p>
        </w:tc>
      </w:tr>
      <w:tr w:rsidR="0024630E">
        <w:trPr>
          <w:trHeight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24630E" w:rsidRDefault="0024630E">
            <w:pPr>
              <w:pStyle w:val="af"/>
              <w:overflowPunct w:val="0"/>
              <w:autoSpaceDE w:val="0"/>
              <w:autoSpaceDN w:val="0"/>
              <w:ind w:right="-59"/>
              <w:jc w:val="right"/>
            </w:pPr>
            <w:r>
              <w:t>2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:rsidR="0024630E" w:rsidRDefault="0024630E">
            <w:pPr>
              <w:pStyle w:val="af"/>
              <w:overflowPunct w:val="0"/>
              <w:autoSpaceDE w:val="0"/>
              <w:autoSpaceDN w:val="0"/>
              <w:ind w:right="201"/>
              <w:jc w:val="distribute"/>
            </w:pPr>
            <w:r>
              <w:rPr>
                <w:rFonts w:hint="eastAsia"/>
              </w:rPr>
              <w:t>設置箇所数</w:t>
            </w:r>
          </w:p>
        </w:tc>
        <w:tc>
          <w:tcPr>
            <w:tcW w:w="6600" w:type="dxa"/>
            <w:vAlign w:val="center"/>
          </w:tcPr>
          <w:p w:rsidR="0024630E" w:rsidRDefault="0024630E">
            <w:pPr>
              <w:pStyle w:val="af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丸形　　個　　　　角形　　個　　　　計　　個</w:t>
            </w:r>
          </w:p>
        </w:tc>
      </w:tr>
      <w:tr w:rsidR="0024630E">
        <w:trPr>
          <w:trHeight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24630E" w:rsidRDefault="0024630E">
            <w:pPr>
              <w:pStyle w:val="af"/>
              <w:overflowPunct w:val="0"/>
              <w:autoSpaceDE w:val="0"/>
              <w:autoSpaceDN w:val="0"/>
              <w:ind w:right="-59"/>
              <w:jc w:val="right"/>
            </w:pPr>
            <w:r>
              <w:t>3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:rsidR="0024630E" w:rsidRDefault="0024630E">
            <w:pPr>
              <w:pStyle w:val="af"/>
              <w:overflowPunct w:val="0"/>
              <w:autoSpaceDE w:val="0"/>
              <w:autoSpaceDN w:val="0"/>
              <w:ind w:right="201"/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600" w:type="dxa"/>
            <w:vAlign w:val="center"/>
          </w:tcPr>
          <w:p w:rsidR="0024630E" w:rsidRDefault="0024630E">
            <w:pPr>
              <w:pStyle w:val="af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日～　　　　年　　月　　日</w:t>
            </w:r>
          </w:p>
        </w:tc>
      </w:tr>
      <w:tr w:rsidR="0024630E">
        <w:trPr>
          <w:cantSplit/>
          <w:trHeight w:val="3769"/>
        </w:trPr>
        <w:tc>
          <w:tcPr>
            <w:tcW w:w="1920" w:type="dxa"/>
            <w:gridSpan w:val="2"/>
            <w:vAlign w:val="center"/>
          </w:tcPr>
          <w:p w:rsidR="0024630E" w:rsidRDefault="0024630E">
            <w:pPr>
              <w:pStyle w:val="af"/>
              <w:overflowPunct w:val="0"/>
              <w:autoSpaceDE w:val="0"/>
              <w:autoSpaceDN w:val="0"/>
              <w:ind w:right="20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0" w:type="dxa"/>
            <w:vAlign w:val="center"/>
          </w:tcPr>
          <w:p w:rsidR="0024630E" w:rsidRDefault="0024630E">
            <w:pPr>
              <w:pStyle w:val="af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4630E" w:rsidRPr="0039411A" w:rsidRDefault="0024630E" w:rsidP="00F335AE">
      <w:pPr>
        <w:pStyle w:val="af"/>
        <w:overflowPunct w:val="0"/>
        <w:autoSpaceDE w:val="0"/>
        <w:autoSpaceDN w:val="0"/>
        <w:rPr>
          <w:dstrike/>
          <w:color w:val="FF0000"/>
        </w:rPr>
      </w:pPr>
    </w:p>
    <w:sectPr w:rsidR="0024630E" w:rsidRPr="0039411A">
      <w:head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85E" w:rsidRDefault="00D3685E" w:rsidP="00C4186F">
      <w:r>
        <w:separator/>
      </w:r>
    </w:p>
  </w:endnote>
  <w:endnote w:type="continuationSeparator" w:id="0">
    <w:p w:rsidR="00D3685E" w:rsidRDefault="00D3685E" w:rsidP="00C4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85E" w:rsidRDefault="00D3685E" w:rsidP="00C4186F">
      <w:r>
        <w:separator/>
      </w:r>
    </w:p>
  </w:footnote>
  <w:footnote w:type="continuationSeparator" w:id="0">
    <w:p w:rsidR="00D3685E" w:rsidRDefault="00D3685E" w:rsidP="00C41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30E" w:rsidRDefault="0024630E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4630E" w:rsidRDefault="0024630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20"/>
  <w:drawingGridVerticalSpacing w:val="2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4630E"/>
    <w:rsid w:val="00032DD4"/>
    <w:rsid w:val="00085EDA"/>
    <w:rsid w:val="001D1EEE"/>
    <w:rsid w:val="0024630E"/>
    <w:rsid w:val="0039411A"/>
    <w:rsid w:val="0077504A"/>
    <w:rsid w:val="007E0F07"/>
    <w:rsid w:val="00894D76"/>
    <w:rsid w:val="00C24B86"/>
    <w:rsid w:val="00C4186F"/>
    <w:rsid w:val="00D3685E"/>
    <w:rsid w:val="00E309E0"/>
    <w:rsid w:val="00F3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BE1F6AA"/>
  <w14:defaultImageDpi w14:val="0"/>
  <w15:docId w15:val="{3D32A10F-DE17-482B-85D5-AA2B7589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ind w:left="220" w:hanging="22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overflowPunct w:val="0"/>
      <w:autoSpaceDE w:val="0"/>
      <w:autoSpaceDN w:val="0"/>
      <w:ind w:left="200" w:right="420" w:hanging="200"/>
    </w:pPr>
  </w:style>
  <w:style w:type="paragraph" w:styleId="af">
    <w:name w:val="Plain Text"/>
    <w:basedOn w:val="a"/>
    <w:link w:val="af0"/>
    <w:uiPriority w:val="99"/>
    <w:semiHidden/>
  </w:style>
  <w:style w:type="character" w:customStyle="1" w:styleId="af0">
    <w:name w:val="書式なし (文字)"/>
    <w:basedOn w:val="a0"/>
    <w:link w:val="af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1">
    <w:name w:val="Balloon Text"/>
    <w:basedOn w:val="a"/>
    <w:link w:val="af2"/>
    <w:uiPriority w:val="99"/>
    <w:rsid w:val="00F335AE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F335A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(株)ぎょうせい</dc:creator>
  <cp:keywords/>
  <dc:description/>
  <cp:lastModifiedBy>N466NOZU（環境保全課）</cp:lastModifiedBy>
  <cp:revision>3</cp:revision>
  <cp:lastPrinted>2015-03-25T10:54:00Z</cp:lastPrinted>
  <dcterms:created xsi:type="dcterms:W3CDTF">2015-03-31T12:49:00Z</dcterms:created>
  <dcterms:modified xsi:type="dcterms:W3CDTF">2022-08-05T04:51:00Z</dcterms:modified>
</cp:coreProperties>
</file>