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43" w:rsidRDefault="00592543">
      <w:pPr>
        <w:pStyle w:val="af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  <w:jc w:val="center"/>
      </w:pPr>
      <w:r>
        <w:rPr>
          <w:rFonts w:hint="eastAsia"/>
        </w:rPr>
        <w:t>雨水浸透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設置補助金交付申請書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  <w:r>
        <w:rPr>
          <w:rFonts w:hint="eastAsia"/>
        </w:rPr>
        <w:t xml:space="preserve">　　大津町長　　　　様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　　　　　　　　　　</w:t>
      </w:r>
    </w:p>
    <w:p w:rsidR="00592543" w:rsidRDefault="00592543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92543" w:rsidRDefault="00592543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6B309E">
        <w:rPr>
          <w:rFonts w:hint="eastAsia"/>
        </w:rPr>
        <w:t xml:space="preserve">　</w:t>
      </w:r>
      <w:bookmarkStart w:id="0" w:name="_GoBack"/>
      <w:bookmarkEnd w:id="0"/>
    </w:p>
    <w:p w:rsidR="00592543" w:rsidRDefault="00592543">
      <w:pPr>
        <w:pStyle w:val="af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  <w:ind w:left="220" w:hanging="220"/>
      </w:pPr>
      <w:r>
        <w:rPr>
          <w:rFonts w:hint="eastAsia"/>
        </w:rPr>
        <w:t xml:space="preserve">　　下記のとおり雨水浸透</w:t>
      </w:r>
      <w:proofErr w:type="gramStart"/>
      <w:r>
        <w:rPr>
          <w:rFonts w:hint="eastAsia"/>
        </w:rPr>
        <w:t>ますを</w:t>
      </w:r>
      <w:proofErr w:type="gramEnd"/>
      <w:r>
        <w:rPr>
          <w:rFonts w:hint="eastAsia"/>
        </w:rPr>
        <w:t>設置し、補助金の交付を受けたいので、大津町雨水浸透</w:t>
      </w:r>
      <w:proofErr w:type="gramStart"/>
      <w:r>
        <w:rPr>
          <w:rFonts w:hint="eastAsia"/>
        </w:rPr>
        <w:t>ま</w:t>
      </w:r>
      <w:proofErr w:type="gramEnd"/>
      <w:r>
        <w:rPr>
          <w:rFonts w:hint="eastAsia"/>
        </w:rPr>
        <w:t>す設置補助金交付要綱に基づき申請します。</w:t>
      </w:r>
    </w:p>
    <w:p w:rsidR="00592543" w:rsidRDefault="00592543">
      <w:pPr>
        <w:pStyle w:val="af"/>
        <w:overflowPunct w:val="0"/>
        <w:autoSpaceDE w:val="0"/>
        <w:autoSpaceDN w:val="0"/>
        <w:ind w:left="220" w:hanging="220"/>
      </w:pPr>
    </w:p>
    <w:p w:rsidR="00592543" w:rsidRDefault="00592543">
      <w:pPr>
        <w:pStyle w:val="af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6"/>
        </w:rPr>
        <w:t>設置箇</w:t>
      </w:r>
      <w:r>
        <w:rPr>
          <w:rFonts w:hint="eastAsia"/>
        </w:rPr>
        <w:t>所　　大津町大字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設置箇所数　　丸形　　個　　　　角形　　個　　　　計　　個</w:t>
      </w:r>
    </w:p>
    <w:p w:rsidR="00592543" w:rsidRDefault="00592543">
      <w:pPr>
        <w:pStyle w:val="af"/>
        <w:overflowPunct w:val="0"/>
        <w:autoSpaceDE w:val="0"/>
        <w:autoSpaceDN w:val="0"/>
      </w:pPr>
    </w:p>
    <w:p w:rsidR="00592543" w:rsidRDefault="00592543">
      <w:pPr>
        <w:pStyle w:val="af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4"/>
        </w:rPr>
        <w:t>補助金</w:t>
      </w:r>
      <w:r>
        <w:rPr>
          <w:rFonts w:hint="eastAsia"/>
        </w:rPr>
        <w:t>額　　　　　　　　　　　円</w:t>
      </w:r>
    </w:p>
    <w:p w:rsidR="00592543" w:rsidRDefault="00592543">
      <w:pPr>
        <w:overflowPunct w:val="0"/>
        <w:autoSpaceDE w:val="0"/>
        <w:autoSpaceDN w:val="0"/>
      </w:pPr>
    </w:p>
    <w:p w:rsidR="00592543" w:rsidRDefault="00592543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　　　　年　　月　　日～　　　　年　　月　　日</w:t>
      </w:r>
    </w:p>
    <w:sectPr w:rsidR="00592543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B30" w:rsidRDefault="00D31B30" w:rsidP="00C4186F">
      <w:r>
        <w:separator/>
      </w:r>
    </w:p>
  </w:endnote>
  <w:endnote w:type="continuationSeparator" w:id="0">
    <w:p w:rsidR="00D31B30" w:rsidRDefault="00D31B30" w:rsidP="00C4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B30" w:rsidRDefault="00D31B30" w:rsidP="00C4186F">
      <w:r>
        <w:separator/>
      </w:r>
    </w:p>
  </w:footnote>
  <w:footnote w:type="continuationSeparator" w:id="0">
    <w:p w:rsidR="00D31B30" w:rsidRDefault="00D31B30" w:rsidP="00C4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2543" w:rsidRDefault="00592543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92543" w:rsidRDefault="0059254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92543"/>
    <w:rsid w:val="003443C7"/>
    <w:rsid w:val="00592543"/>
    <w:rsid w:val="006B309E"/>
    <w:rsid w:val="00B41888"/>
    <w:rsid w:val="00C4186F"/>
    <w:rsid w:val="00D31B30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1AFEDCB"/>
  <w14:defaultImageDpi w14:val="0"/>
  <w15:docId w15:val="{227B8E6F-3EB3-4739-B49E-E6A58E73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N466NOZU（環境保全課）</cp:lastModifiedBy>
  <cp:revision>3</cp:revision>
  <cp:lastPrinted>2002-08-14T11:31:00Z</cp:lastPrinted>
  <dcterms:created xsi:type="dcterms:W3CDTF">2015-03-31T12:49:00Z</dcterms:created>
  <dcterms:modified xsi:type="dcterms:W3CDTF">2022-08-05T04:51:00Z</dcterms:modified>
</cp:coreProperties>
</file>