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D0" w:rsidRDefault="008E59D0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9304E4"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155"/>
        <w:gridCol w:w="3990"/>
      </w:tblGrid>
      <w:tr w:rsidR="008E59D0">
        <w:trPr>
          <w:cantSplit/>
          <w:trHeight w:val="3665"/>
        </w:trPr>
        <w:tc>
          <w:tcPr>
            <w:tcW w:w="8505" w:type="dxa"/>
            <w:gridSpan w:val="4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除害施設等事故</w:t>
            </w:r>
            <w:r>
              <w:rPr>
                <w:rFonts w:hint="eastAsia"/>
              </w:rPr>
              <w:t>届</w:t>
            </w:r>
          </w:p>
          <w:p w:rsidR="008E59D0" w:rsidRDefault="00D630BD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8E59D0">
              <w:rPr>
                <w:rFonts w:hint="eastAsia"/>
              </w:rPr>
              <w:t>年　　月　　日</w:t>
            </w:r>
          </w:p>
          <w:p w:rsidR="008E59D0" w:rsidRDefault="008E59D0">
            <w:pPr>
              <w:overflowPunct w:val="0"/>
              <w:autoSpaceDE w:val="0"/>
              <w:autoSpaceDN w:val="0"/>
            </w:pPr>
          </w:p>
          <w:p w:rsidR="008E59D0" w:rsidRDefault="008E59D0">
            <w:pPr>
              <w:overflowPunct w:val="0"/>
              <w:autoSpaceDE w:val="0"/>
              <w:autoSpaceDN w:val="0"/>
            </w:pPr>
          </w:p>
          <w:p w:rsidR="008E59D0" w:rsidRDefault="008E59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大津町長　</w:t>
            </w:r>
            <w:r w:rsidR="00D630BD">
              <w:rPr>
                <w:rFonts w:hint="eastAsia"/>
              </w:rPr>
              <w:t>金田 英樹</w:t>
            </w:r>
            <w:r>
              <w:rPr>
                <w:rFonts w:hint="eastAsia"/>
              </w:rPr>
              <w:t xml:space="preserve">　様</w:t>
            </w:r>
          </w:p>
          <w:p w:rsidR="008E59D0" w:rsidRDefault="008E59D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8E59D0" w:rsidRDefault="008E59D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8E59D0" w:rsidRDefault="008E59D0" w:rsidP="0040067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840"/>
              <w:jc w:val="right"/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  <w:spacing w:val="105"/>
              </w:rPr>
              <w:t>者住</w:t>
            </w:r>
            <w:r>
              <w:rPr>
                <w:rFonts w:hint="eastAsia"/>
              </w:rPr>
              <w:t xml:space="preserve">所　</w:t>
            </w:r>
            <w:r w:rsidR="004006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8E59D0" w:rsidRDefault="008E59D0" w:rsidP="0040067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840"/>
              <w:jc w:val="right"/>
            </w:pPr>
            <w:r>
              <w:t>(</w:t>
            </w:r>
            <w:r>
              <w:rPr>
                <w:rFonts w:hint="eastAsia"/>
              </w:rPr>
              <w:t>設置者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4006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印</w:t>
            </w:r>
          </w:p>
          <w:p w:rsidR="008E59D0" w:rsidRDefault="0040067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　　　　　　　 　　　連絡先　　　　（　　　）</w:t>
            </w:r>
          </w:p>
          <w:p w:rsidR="008E59D0" w:rsidRPr="00400671" w:rsidRDefault="008E59D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8E59D0" w:rsidRDefault="008E59D0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除害施設等の事故が発生したので、次のとおり届け出ます。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3"/>
            <w:vAlign w:val="center"/>
          </w:tcPr>
          <w:p w:rsidR="008E59D0" w:rsidRDefault="00400671" w:rsidP="0040067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260"/>
              <w:jc w:val="right"/>
            </w:pPr>
            <w:r>
              <w:rPr>
                <w:rFonts w:hint="eastAsia"/>
              </w:rPr>
              <w:t xml:space="preserve">大津町大字　　　　　　</w:t>
            </w:r>
            <w:r w:rsidR="008E59D0">
              <w:rPr>
                <w:rFonts w:hint="eastAsia"/>
              </w:rPr>
              <w:t xml:space="preserve">　　字　　　　　　　　番地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　　　　　　　　　　　時　　分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事故により流出した物質名・量</w:t>
            </w: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流出した物質の下水道又は河川への流入の有無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6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6"/>
              <w:jc w:val="distribute"/>
            </w:pPr>
            <w:r>
              <w:rPr>
                <w:rFonts w:hint="eastAsia"/>
              </w:rPr>
              <w:t>流入した場合の流入先と量</w:t>
            </w:r>
          </w:p>
        </w:tc>
        <w:tc>
          <w:tcPr>
            <w:tcW w:w="3990" w:type="dxa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</w:p>
        </w:tc>
        <w:tc>
          <w:tcPr>
            <w:tcW w:w="3990" w:type="dxa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</w:p>
        </w:tc>
        <w:tc>
          <w:tcPr>
            <w:tcW w:w="1155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</w:p>
        </w:tc>
        <w:tc>
          <w:tcPr>
            <w:tcW w:w="3990" w:type="dxa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復旧工事年月日</w:t>
            </w: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  <w:jc w:val="center"/>
            </w:pPr>
            <w:r>
              <w:rPr>
                <w:rFonts w:hint="eastAsia"/>
              </w:rPr>
              <w:t>着手　　年　　月　　日　　　完了　　年　　月　　日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  <w:spacing w:val="40"/>
              </w:rPr>
              <w:t>事故の原</w:t>
            </w:r>
            <w:r>
              <w:rPr>
                <w:rFonts w:hint="eastAsia"/>
              </w:rPr>
              <w:t>因及び状況</w:t>
            </w: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400671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400671" w:rsidRDefault="00400671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vAlign w:val="center"/>
          </w:tcPr>
          <w:p w:rsidR="00400671" w:rsidRDefault="00400671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400671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400671" w:rsidRDefault="00400671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vAlign w:val="center"/>
          </w:tcPr>
          <w:p w:rsidR="00400671" w:rsidRDefault="00400671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59D0" w:rsidRDefault="008E59D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br w:type="page"/>
      </w:r>
    </w:p>
    <w:p w:rsidR="00974445" w:rsidRDefault="00974445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0"/>
        <w:gridCol w:w="225"/>
        <w:gridCol w:w="915"/>
        <w:gridCol w:w="1140"/>
        <w:gridCol w:w="1140"/>
        <w:gridCol w:w="1140"/>
        <w:gridCol w:w="1140"/>
        <w:gridCol w:w="1140"/>
      </w:tblGrid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 w:val="restart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事故に対し講じた措置及び講じようとする措置</w:t>
            </w: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 w:val="restart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事故再発防止の措置及び計画</w:t>
            </w: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1890" w:type="dxa"/>
            <w:gridSpan w:val="3"/>
            <w:vMerge/>
            <w:tcBorders>
              <w:bottom w:val="nil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6615" w:type="dxa"/>
            <w:gridSpan w:val="6"/>
            <w:tcBorders>
              <w:bottom w:val="nil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8E59D0" w:rsidTr="00974445">
        <w:trPr>
          <w:cantSplit/>
          <w:trHeight w:val="440"/>
        </w:trPr>
        <w:tc>
          <w:tcPr>
            <w:tcW w:w="8505" w:type="dxa"/>
            <w:gridSpan w:val="9"/>
            <w:tcBorders>
              <w:left w:val="nil"/>
              <w:right w:val="nil"/>
            </w:tcBorders>
            <w:vAlign w:val="center"/>
          </w:tcPr>
          <w:p w:rsidR="008E59D0" w:rsidRDefault="008E59D0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  <w:tr w:rsidR="00F325E4" w:rsidTr="00974445"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F325E4" w:rsidRDefault="00F325E4" w:rsidP="00F325E4">
            <w:pPr>
              <w:overflowPunct w:val="0"/>
              <w:autoSpaceDE w:val="0"/>
              <w:autoSpaceDN w:val="0"/>
              <w:ind w:left="111" w:right="111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40" w:type="dxa"/>
            <w:vAlign w:val="center"/>
          </w:tcPr>
          <w:p w:rsidR="00F325E4" w:rsidRDefault="00F325E4" w:rsidP="00F325E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町長</w:t>
            </w:r>
          </w:p>
        </w:tc>
        <w:tc>
          <w:tcPr>
            <w:tcW w:w="1140" w:type="dxa"/>
            <w:gridSpan w:val="2"/>
            <w:vAlign w:val="center"/>
          </w:tcPr>
          <w:p w:rsidR="00F325E4" w:rsidRDefault="00F325E4" w:rsidP="00F325E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140" w:type="dxa"/>
            <w:vAlign w:val="center"/>
          </w:tcPr>
          <w:p w:rsidR="00F325E4" w:rsidRDefault="00F325E4" w:rsidP="00F325E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総務</w:t>
            </w:r>
          </w:p>
          <w:p w:rsidR="00F325E4" w:rsidRDefault="00F325E4" w:rsidP="00F325E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1140" w:type="dxa"/>
            <w:vAlign w:val="center"/>
          </w:tcPr>
          <w:p w:rsidR="00F325E4" w:rsidRDefault="00F325E4" w:rsidP="00F325E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1140" w:type="dxa"/>
            <w:vAlign w:val="center"/>
          </w:tcPr>
          <w:p w:rsidR="00F325E4" w:rsidRDefault="00F325E4" w:rsidP="00F325E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140" w:type="dxa"/>
            <w:vAlign w:val="center"/>
          </w:tcPr>
          <w:p w:rsidR="00F325E4" w:rsidRDefault="00F325E4" w:rsidP="00F325E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140" w:type="dxa"/>
            <w:vAlign w:val="center"/>
          </w:tcPr>
          <w:p w:rsidR="00F325E4" w:rsidRDefault="00F325E4" w:rsidP="00F325E4">
            <w:pPr>
              <w:overflowPunct w:val="0"/>
              <w:autoSpaceDE w:val="0"/>
              <w:autoSpaceDN w:val="0"/>
              <w:ind w:right="27"/>
              <w:jc w:val="distribute"/>
            </w:pPr>
            <w:r>
              <w:rPr>
                <w:rFonts w:hint="eastAsia"/>
              </w:rPr>
              <w:t>係</w:t>
            </w:r>
          </w:p>
        </w:tc>
      </w:tr>
      <w:tr w:rsidR="00974445" w:rsidTr="00974445">
        <w:trPr>
          <w:cantSplit/>
          <w:trHeight w:val="880"/>
        </w:trPr>
        <w:tc>
          <w:tcPr>
            <w:tcW w:w="525" w:type="dxa"/>
            <w:vMerge/>
            <w:textDirection w:val="tbRlV"/>
            <w:vAlign w:val="center"/>
          </w:tcPr>
          <w:p w:rsidR="00974445" w:rsidRDefault="00974445" w:rsidP="00974445">
            <w:pPr>
              <w:overflowPunct w:val="0"/>
              <w:autoSpaceDE w:val="0"/>
              <w:autoSpaceDN w:val="0"/>
              <w:ind w:left="111" w:right="111"/>
              <w:jc w:val="center"/>
              <w:rPr>
                <w:spacing w:val="105"/>
              </w:rPr>
            </w:pPr>
          </w:p>
        </w:tc>
        <w:tc>
          <w:tcPr>
            <w:tcW w:w="1140" w:type="dxa"/>
            <w:vAlign w:val="center"/>
          </w:tcPr>
          <w:p w:rsidR="00974445" w:rsidRDefault="00974445" w:rsidP="00974445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974445" w:rsidRDefault="00974445" w:rsidP="00974445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974445" w:rsidRDefault="00974445" w:rsidP="00974445">
            <w:pPr>
              <w:overflowPunct w:val="0"/>
              <w:autoSpaceDE w:val="0"/>
              <w:autoSpaceDN w:val="0"/>
              <w:ind w:right="216"/>
            </w:pPr>
          </w:p>
        </w:tc>
        <w:tc>
          <w:tcPr>
            <w:tcW w:w="1140" w:type="dxa"/>
            <w:vAlign w:val="center"/>
          </w:tcPr>
          <w:p w:rsidR="00974445" w:rsidRDefault="00974445" w:rsidP="00974445">
            <w:pPr>
              <w:overflowPunct w:val="0"/>
              <w:autoSpaceDE w:val="0"/>
              <w:autoSpaceDN w:val="0"/>
              <w:ind w:right="216"/>
            </w:pPr>
          </w:p>
        </w:tc>
        <w:tc>
          <w:tcPr>
            <w:tcW w:w="1140" w:type="dxa"/>
            <w:vAlign w:val="center"/>
          </w:tcPr>
          <w:p w:rsidR="00974445" w:rsidRDefault="00974445" w:rsidP="00974445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974445" w:rsidRDefault="00974445" w:rsidP="00974445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974445" w:rsidRDefault="00974445" w:rsidP="00974445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4445" w:rsidRDefault="0097444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974445" w:rsidRDefault="00974445" w:rsidP="00974445">
      <w:pPr>
        <w:pStyle w:val="a3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(除害施設等の事故の届出)</w:t>
      </w:r>
    </w:p>
    <w:p w:rsidR="008E59D0" w:rsidRDefault="00974445" w:rsidP="0097444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100" w:left="210"/>
      </w:pPr>
      <w:r>
        <w:rPr>
          <w:rFonts w:hint="eastAsia"/>
        </w:rPr>
        <w:t>第14条　除害施設等で事故が発生した場合は、除害施設等事故届(様式第11号)を町長に提出しなければならない。</w:t>
      </w:r>
    </w:p>
    <w:sectPr w:rsidR="008E59D0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D0" w:rsidRDefault="008E59D0" w:rsidP="00C4186F">
      <w:r>
        <w:separator/>
      </w:r>
    </w:p>
  </w:endnote>
  <w:endnote w:type="continuationSeparator" w:id="0">
    <w:p w:rsidR="008E59D0" w:rsidRDefault="008E59D0" w:rsidP="00C4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D0" w:rsidRDefault="008E59D0" w:rsidP="00C4186F">
      <w:r>
        <w:separator/>
      </w:r>
    </w:p>
  </w:footnote>
  <w:footnote w:type="continuationSeparator" w:id="0">
    <w:p w:rsidR="008E59D0" w:rsidRDefault="008E59D0" w:rsidP="00C4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D0" w:rsidRDefault="008E59D0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E59D0" w:rsidRDefault="008E59D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D0"/>
    <w:rsid w:val="00290983"/>
    <w:rsid w:val="00400671"/>
    <w:rsid w:val="005E3F6D"/>
    <w:rsid w:val="008E59D0"/>
    <w:rsid w:val="009304E4"/>
    <w:rsid w:val="00974445"/>
    <w:rsid w:val="00C4186F"/>
    <w:rsid w:val="00CF5A4A"/>
    <w:rsid w:val="00D630BD"/>
    <w:rsid w:val="00E0012A"/>
    <w:rsid w:val="00F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C4920"/>
  <w14:defaultImageDpi w14:val="0"/>
  <w15:docId w15:val="{00704885-C197-4BC3-865F-46558499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90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909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8</TotalTime>
  <Pages>2</Pages>
  <Words>298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百花</dc:creator>
  <cp:keywords/>
  <dc:description/>
  <cp:lastModifiedBy>本郷 邦之</cp:lastModifiedBy>
  <cp:revision>6</cp:revision>
  <cp:lastPrinted>2020-10-14T02:02:00Z</cp:lastPrinted>
  <dcterms:created xsi:type="dcterms:W3CDTF">2020-10-14T02:08:00Z</dcterms:created>
  <dcterms:modified xsi:type="dcterms:W3CDTF">2023-02-06T01:35:00Z</dcterms:modified>
</cp:coreProperties>
</file>